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49" w:rsidRPr="0045148E" w:rsidRDefault="00A04484">
      <w:pPr>
        <w:pStyle w:val="Kopfzeile"/>
        <w:tabs>
          <w:tab w:val="clear" w:pos="4536"/>
          <w:tab w:val="clear" w:pos="9072"/>
        </w:tabs>
        <w:rPr>
          <w:color w:val="FFFFFF"/>
          <w:szCs w:val="24"/>
          <w:lang w:val="de-CH"/>
        </w:rPr>
      </w:pPr>
      <w:r w:rsidRPr="0045148E">
        <w:rPr>
          <w:noProof/>
          <w:color w:val="FFFFFF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893832" wp14:editId="493D9973">
                <wp:simplePos x="0" y="0"/>
                <wp:positionH relativeFrom="column">
                  <wp:posOffset>-48260</wp:posOffset>
                </wp:positionH>
                <wp:positionV relativeFrom="paragraph">
                  <wp:posOffset>17145</wp:posOffset>
                </wp:positionV>
                <wp:extent cx="4504055" cy="49022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4055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07E68" id="AutoShape 6" o:spid="_x0000_s1026" style="position:absolute;margin-left:-3.8pt;margin-top:1.35pt;width:354.65pt;height:3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" fillcolor="#36f"/>
            </w:pict>
          </mc:Fallback>
        </mc:AlternateContent>
      </w:r>
    </w:p>
    <w:p w:rsidR="00A16849" w:rsidRPr="0045148E" w:rsidRDefault="005A4ABC">
      <w:pPr>
        <w:pStyle w:val="Kopfzeile"/>
        <w:tabs>
          <w:tab w:val="clear" w:pos="4536"/>
          <w:tab w:val="clear" w:pos="9072"/>
        </w:tabs>
        <w:rPr>
          <w:caps/>
          <w:color w:val="FFFFFF"/>
          <w:sz w:val="32"/>
          <w:szCs w:val="24"/>
          <w:lang w:val="de-CH"/>
        </w:rPr>
      </w:pPr>
      <w:r w:rsidRPr="0045148E">
        <w:rPr>
          <w:color w:val="FFFFFF"/>
          <w:sz w:val="32"/>
          <w:szCs w:val="24"/>
          <w:lang w:val="de-CH"/>
        </w:rPr>
        <w:t>aktuelle Schweizer Literatur</w:t>
      </w:r>
      <w:r w:rsidR="007D4166" w:rsidRPr="0045148E">
        <w:rPr>
          <w:color w:val="FFFFFF"/>
          <w:sz w:val="32"/>
          <w:szCs w:val="24"/>
          <w:lang w:val="de-CH"/>
        </w:rPr>
        <w:t xml:space="preserve"> charakterisieren</w:t>
      </w:r>
    </w:p>
    <w:p w:rsidR="00A16849" w:rsidRPr="00E14291" w:rsidRDefault="00A16849" w:rsidP="00DB7F5A">
      <w:pPr>
        <w:pStyle w:val="Aufzhlungszeichen"/>
      </w:pPr>
    </w:p>
    <w:p w:rsidR="00467D13" w:rsidRPr="00E14291" w:rsidRDefault="00467D13" w:rsidP="00DB7F5A">
      <w:pPr>
        <w:pStyle w:val="Aufzhlungszeichen"/>
      </w:pPr>
    </w:p>
    <w:p w:rsidR="00467D13" w:rsidRPr="00E14291" w:rsidRDefault="00467D13" w:rsidP="00DB7F5A">
      <w:pPr>
        <w:pStyle w:val="Aufzhlungszeichen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6229"/>
      </w:tblGrid>
      <w:tr w:rsidR="00915F3F" w:rsidRPr="0045148E" w:rsidTr="00343480">
        <w:tc>
          <w:tcPr>
            <w:tcW w:w="2833" w:type="dxa"/>
            <w:shd w:val="clear" w:color="auto" w:fill="99CCFF"/>
          </w:tcPr>
          <w:p w:rsidR="00A16849" w:rsidRPr="0045148E" w:rsidRDefault="009E36AB" w:rsidP="00343480">
            <w:pPr>
              <w:rPr>
                <w:lang w:val="de-CH"/>
              </w:rPr>
            </w:pPr>
            <w:r w:rsidRPr="0045148E">
              <w:rPr>
                <w:sz w:val="28"/>
                <w:lang w:val="de-CH"/>
              </w:rPr>
              <w:t>Ziel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5A4ABC" w:rsidRPr="00E14291" w:rsidRDefault="005A4ABC" w:rsidP="005A4ABC">
            <w:pPr>
              <w:pStyle w:val="Default"/>
              <w:rPr>
                <w:szCs w:val="22"/>
              </w:rPr>
            </w:pPr>
            <w:r w:rsidRPr="00E14291">
              <w:rPr>
                <w:szCs w:val="22"/>
              </w:rPr>
              <w:t xml:space="preserve">Die Lernenden kennen die </w:t>
            </w:r>
            <w:r w:rsidRPr="00E14291">
              <w:rPr>
                <w:b/>
                <w:szCs w:val="22"/>
              </w:rPr>
              <w:t>aktuelle Schweizer Literatur</w:t>
            </w:r>
            <w:r w:rsidR="0078069A">
              <w:rPr>
                <w:b/>
                <w:szCs w:val="22"/>
              </w:rPr>
              <w:t xml:space="preserve"> anhand von Beispielen</w:t>
            </w:r>
            <w:r w:rsidRPr="00E14291">
              <w:rPr>
                <w:szCs w:val="22"/>
              </w:rPr>
              <w:t>, die internationalen Neuerscheinungen sowie die Kinder- und Jugendliteratur und die gängigsten Nachschlagewerke.</w:t>
            </w:r>
          </w:p>
        </w:tc>
      </w:tr>
      <w:tr w:rsidR="0078069A" w:rsidRPr="0045148E" w:rsidTr="00467D13">
        <w:tc>
          <w:tcPr>
            <w:tcW w:w="2833" w:type="dxa"/>
            <w:shd w:val="clear" w:color="auto" w:fill="99CCFF"/>
          </w:tcPr>
          <w:p w:rsidR="0078069A" w:rsidRPr="0045148E" w:rsidRDefault="0078069A">
            <w:pPr>
              <w:rPr>
                <w:sz w:val="28"/>
                <w:lang w:val="de-CH"/>
              </w:rPr>
            </w:pPr>
            <w:r>
              <w:rPr>
                <w:sz w:val="28"/>
                <w:lang w:val="de-CH"/>
              </w:rPr>
              <w:t>Form</w:t>
            </w:r>
          </w:p>
        </w:tc>
        <w:tc>
          <w:tcPr>
            <w:tcW w:w="6379" w:type="dxa"/>
          </w:tcPr>
          <w:p w:rsidR="0078069A" w:rsidRPr="0045148E" w:rsidRDefault="0078069A" w:rsidP="00343480">
            <w:pPr>
              <w:numPr>
                <w:ilvl w:val="0"/>
                <w:numId w:val="9"/>
              </w:numPr>
              <w:rPr>
                <w:lang w:val="de-CH"/>
              </w:rPr>
            </w:pPr>
            <w:r>
              <w:rPr>
                <w:lang w:val="de-CH"/>
              </w:rPr>
              <w:t xml:space="preserve">Sie lesen und bearbeiten das Buch mit einem/r </w:t>
            </w:r>
            <w:proofErr w:type="spellStart"/>
            <w:r>
              <w:rPr>
                <w:lang w:val="de-CH"/>
              </w:rPr>
              <w:t>PartnerIn</w:t>
            </w:r>
            <w:proofErr w:type="spellEnd"/>
            <w:r>
              <w:rPr>
                <w:lang w:val="de-CH"/>
              </w:rPr>
              <w:t>.</w:t>
            </w:r>
          </w:p>
        </w:tc>
      </w:tr>
      <w:tr w:rsidR="00915F3F" w:rsidRPr="0045148E" w:rsidTr="00467D13">
        <w:tc>
          <w:tcPr>
            <w:tcW w:w="2833" w:type="dxa"/>
            <w:shd w:val="clear" w:color="auto" w:fill="99CCFF"/>
          </w:tcPr>
          <w:p w:rsidR="009E36AB" w:rsidRPr="0045148E" w:rsidRDefault="009E36AB">
            <w:pPr>
              <w:rPr>
                <w:sz w:val="28"/>
                <w:lang w:val="de-CH"/>
              </w:rPr>
            </w:pPr>
            <w:r w:rsidRPr="0045148E">
              <w:rPr>
                <w:sz w:val="28"/>
                <w:lang w:val="de-CH"/>
              </w:rPr>
              <w:t>Material</w:t>
            </w:r>
          </w:p>
        </w:tc>
        <w:tc>
          <w:tcPr>
            <w:tcW w:w="6379" w:type="dxa"/>
          </w:tcPr>
          <w:p w:rsidR="009E36AB" w:rsidRPr="0045148E" w:rsidRDefault="00011159" w:rsidP="00343480">
            <w:pPr>
              <w:numPr>
                <w:ilvl w:val="0"/>
                <w:numId w:val="9"/>
              </w:numPr>
              <w:rPr>
                <w:lang w:val="de-CH"/>
              </w:rPr>
            </w:pPr>
            <w:r w:rsidRPr="0045148E">
              <w:rPr>
                <w:lang w:val="de-CH"/>
              </w:rPr>
              <w:t>Belle</w:t>
            </w:r>
            <w:r w:rsidR="00343480" w:rsidRPr="0045148E">
              <w:rPr>
                <w:lang w:val="de-CH"/>
              </w:rPr>
              <w:t>tristik-</w:t>
            </w:r>
            <w:r w:rsidR="0001782F" w:rsidRPr="0045148E">
              <w:rPr>
                <w:lang w:val="de-CH"/>
              </w:rPr>
              <w:t>Buch</w:t>
            </w:r>
            <w:r w:rsidR="00343480" w:rsidRPr="0045148E">
              <w:rPr>
                <w:lang w:val="de-CH"/>
              </w:rPr>
              <w:t xml:space="preserve"> (Roman, Erzählun</w:t>
            </w:r>
            <w:r w:rsidR="0021489A">
              <w:rPr>
                <w:lang w:val="de-CH"/>
              </w:rPr>
              <w:t>g, Drama, Lyrik</w:t>
            </w:r>
            <w:r w:rsidR="00343480" w:rsidRPr="0045148E">
              <w:rPr>
                <w:lang w:val="de-CH"/>
              </w:rPr>
              <w:t>)</w:t>
            </w:r>
            <w:r w:rsidR="0001782F" w:rsidRPr="0045148E">
              <w:rPr>
                <w:lang w:val="de-CH"/>
              </w:rPr>
              <w:t xml:space="preserve"> eines Schweizer Autors oder Autorin Ihrer Wahl</w:t>
            </w:r>
            <w:r w:rsidR="00343480" w:rsidRPr="0045148E">
              <w:rPr>
                <w:lang w:val="de-CH"/>
              </w:rPr>
              <w:t xml:space="preserve"> </w:t>
            </w:r>
            <w:r w:rsidR="00E14291">
              <w:rPr>
                <w:lang w:val="de-CH"/>
              </w:rPr>
              <w:t xml:space="preserve">aus dem 21. Jahrhundert </w:t>
            </w:r>
            <w:r w:rsidR="0078069A">
              <w:rPr>
                <w:lang w:val="de-CH"/>
              </w:rPr>
              <w:t xml:space="preserve">(ab 2010) </w:t>
            </w:r>
            <w:r w:rsidR="00343480" w:rsidRPr="0045148E">
              <w:rPr>
                <w:lang w:val="de-CH"/>
              </w:rPr>
              <w:t>in Absprache mit dem Lehrer</w:t>
            </w:r>
          </w:p>
        </w:tc>
      </w:tr>
      <w:tr w:rsidR="00915F3F" w:rsidRPr="0045148E" w:rsidTr="00467D13">
        <w:tc>
          <w:tcPr>
            <w:tcW w:w="2833" w:type="dxa"/>
            <w:shd w:val="clear" w:color="auto" w:fill="99CCFF"/>
          </w:tcPr>
          <w:p w:rsidR="009E36AB" w:rsidRPr="0045148E" w:rsidRDefault="009E36AB">
            <w:pPr>
              <w:rPr>
                <w:sz w:val="28"/>
                <w:lang w:val="de-CH"/>
              </w:rPr>
            </w:pPr>
            <w:r w:rsidRPr="0045148E">
              <w:rPr>
                <w:sz w:val="28"/>
                <w:lang w:val="de-CH"/>
              </w:rPr>
              <w:t>Anschauungsmaterial</w:t>
            </w:r>
          </w:p>
        </w:tc>
        <w:tc>
          <w:tcPr>
            <w:tcW w:w="6379" w:type="dxa"/>
          </w:tcPr>
          <w:p w:rsidR="00081144" w:rsidRPr="0045148E" w:rsidRDefault="008D5E0B" w:rsidP="00B17099">
            <w:pPr>
              <w:numPr>
                <w:ilvl w:val="0"/>
                <w:numId w:val="14"/>
              </w:numPr>
              <w:rPr>
                <w:lang w:val="de-CH"/>
              </w:rPr>
            </w:pPr>
            <w:proofErr w:type="spellStart"/>
            <w:r>
              <w:rPr>
                <w:lang w:val="de-CH"/>
              </w:rPr>
              <w:t>Powerpoint</w:t>
            </w:r>
            <w:proofErr w:type="spellEnd"/>
            <w:r>
              <w:rPr>
                <w:lang w:val="de-CH"/>
              </w:rPr>
              <w:t xml:space="preserve">-Präsentation; </w:t>
            </w:r>
            <w:proofErr w:type="spellStart"/>
            <w:r w:rsidR="00CC5180">
              <w:rPr>
                <w:lang w:val="de-CH"/>
              </w:rPr>
              <w:t>xy</w:t>
            </w:r>
            <w:proofErr w:type="spellEnd"/>
            <w:r w:rsidR="0001782F" w:rsidRPr="0045148E">
              <w:rPr>
                <w:lang w:val="de-CH"/>
              </w:rPr>
              <w:t xml:space="preserve"> Folien pro Person</w:t>
            </w:r>
          </w:p>
          <w:p w:rsidR="00343480" w:rsidRPr="0045148E" w:rsidRDefault="00343480" w:rsidP="00B215F9">
            <w:pPr>
              <w:numPr>
                <w:ilvl w:val="0"/>
                <w:numId w:val="14"/>
              </w:numPr>
              <w:rPr>
                <w:lang w:val="de-CH"/>
              </w:rPr>
            </w:pPr>
            <w:r w:rsidRPr="0045148E">
              <w:rPr>
                <w:lang w:val="de-CH"/>
              </w:rPr>
              <w:t>Handout</w:t>
            </w:r>
            <w:r w:rsidR="00562407">
              <w:rPr>
                <w:lang w:val="de-CH"/>
              </w:rPr>
              <w:t xml:space="preserve"> (Word)</w:t>
            </w:r>
            <w:r w:rsidRPr="0045148E">
              <w:rPr>
                <w:lang w:val="de-CH"/>
              </w:rPr>
              <w:t>: Fakten</w:t>
            </w:r>
            <w:r w:rsidR="008D5E0B">
              <w:rPr>
                <w:lang w:val="de-CH"/>
              </w:rPr>
              <w:t xml:space="preserve"> zum Buch</w:t>
            </w:r>
          </w:p>
        </w:tc>
      </w:tr>
      <w:tr w:rsidR="00915F3F" w:rsidRPr="0045148E" w:rsidTr="00467D13">
        <w:tc>
          <w:tcPr>
            <w:tcW w:w="2833" w:type="dxa"/>
            <w:shd w:val="clear" w:color="auto" w:fill="99CCFF"/>
          </w:tcPr>
          <w:p w:rsidR="00485901" w:rsidRPr="0045148E" w:rsidRDefault="00485901">
            <w:pPr>
              <w:rPr>
                <w:sz w:val="28"/>
                <w:lang w:val="de-CH"/>
              </w:rPr>
            </w:pPr>
            <w:r w:rsidRPr="0045148E">
              <w:rPr>
                <w:sz w:val="28"/>
                <w:lang w:val="de-CH"/>
              </w:rPr>
              <w:t>Zeit</w:t>
            </w:r>
          </w:p>
        </w:tc>
        <w:tc>
          <w:tcPr>
            <w:tcW w:w="6379" w:type="dxa"/>
          </w:tcPr>
          <w:p w:rsidR="00485901" w:rsidRPr="0045148E" w:rsidRDefault="0001782F" w:rsidP="0078069A">
            <w:pPr>
              <w:numPr>
                <w:ilvl w:val="0"/>
                <w:numId w:val="11"/>
              </w:numPr>
              <w:rPr>
                <w:lang w:val="de-CH"/>
              </w:rPr>
            </w:pPr>
            <w:r w:rsidRPr="0045148E">
              <w:rPr>
                <w:lang w:val="de-CH"/>
              </w:rPr>
              <w:t xml:space="preserve">Präsentation: </w:t>
            </w:r>
            <w:proofErr w:type="spellStart"/>
            <w:r w:rsidR="00A6467C">
              <w:rPr>
                <w:lang w:val="de-CH"/>
              </w:rPr>
              <w:t>xy</w:t>
            </w:r>
            <w:proofErr w:type="spellEnd"/>
            <w:r w:rsidR="00562407">
              <w:rPr>
                <w:lang w:val="de-CH"/>
              </w:rPr>
              <w:t xml:space="preserve"> Min.</w:t>
            </w:r>
            <w:r w:rsidR="00CC5180">
              <w:rPr>
                <w:lang w:val="de-CH"/>
              </w:rPr>
              <w:t xml:space="preserve"> (</w:t>
            </w:r>
            <w:proofErr w:type="spellStart"/>
            <w:r w:rsidR="00CC5180">
              <w:rPr>
                <w:lang w:val="de-CH"/>
              </w:rPr>
              <w:t>xy</w:t>
            </w:r>
            <w:proofErr w:type="spellEnd"/>
            <w:r w:rsidRPr="0045148E">
              <w:rPr>
                <w:lang w:val="de-CH"/>
              </w:rPr>
              <w:t xml:space="preserve"> Min. pro Person</w:t>
            </w:r>
            <w:r w:rsidR="008D5E0B">
              <w:rPr>
                <w:lang w:val="de-CH"/>
              </w:rPr>
              <w:t>)</w:t>
            </w:r>
            <w:r w:rsidR="00011159" w:rsidRPr="0045148E">
              <w:rPr>
                <w:lang w:val="de-CH"/>
              </w:rPr>
              <w:t xml:space="preserve">; </w:t>
            </w:r>
            <w:r w:rsidR="008D5E0B">
              <w:rPr>
                <w:lang w:val="de-CH"/>
              </w:rPr>
              <w:t xml:space="preserve">im </w:t>
            </w:r>
            <w:r w:rsidR="0078069A">
              <w:rPr>
                <w:lang w:val="de-CH"/>
              </w:rPr>
              <w:t>Herbst/Winter</w:t>
            </w:r>
            <w:r w:rsidR="003B7DC4">
              <w:rPr>
                <w:lang w:val="de-CH"/>
              </w:rPr>
              <w:t xml:space="preserve"> 2018</w:t>
            </w:r>
            <w:r w:rsidR="008D5E0B">
              <w:rPr>
                <w:lang w:val="de-CH"/>
              </w:rPr>
              <w:t xml:space="preserve"> (siehe Plan unten)</w:t>
            </w:r>
          </w:p>
        </w:tc>
      </w:tr>
      <w:tr w:rsidR="00915F3F" w:rsidRPr="0045148E" w:rsidTr="00467D13">
        <w:tc>
          <w:tcPr>
            <w:tcW w:w="2833" w:type="dxa"/>
            <w:shd w:val="clear" w:color="auto" w:fill="99CCFF"/>
          </w:tcPr>
          <w:p w:rsidR="00A25283" w:rsidRPr="0045148E" w:rsidRDefault="008D5E0B">
            <w:pPr>
              <w:rPr>
                <w:sz w:val="28"/>
                <w:lang w:val="de-CH"/>
              </w:rPr>
            </w:pPr>
            <w:r>
              <w:rPr>
                <w:sz w:val="28"/>
                <w:lang w:val="de-CH"/>
              </w:rPr>
              <w:t xml:space="preserve">Inhalt, </w:t>
            </w:r>
            <w:r w:rsidR="00A25283" w:rsidRPr="0045148E">
              <w:rPr>
                <w:sz w:val="28"/>
                <w:lang w:val="de-CH"/>
              </w:rPr>
              <w:t>Sprache</w:t>
            </w:r>
            <w:r w:rsidR="00AC7DB9" w:rsidRPr="0045148E">
              <w:rPr>
                <w:sz w:val="28"/>
                <w:lang w:val="de-CH"/>
              </w:rPr>
              <w:t xml:space="preserve"> und Gestaltung</w:t>
            </w:r>
          </w:p>
        </w:tc>
        <w:tc>
          <w:tcPr>
            <w:tcW w:w="6379" w:type="dxa"/>
          </w:tcPr>
          <w:p w:rsidR="00A25283" w:rsidRPr="0045148E" w:rsidRDefault="008D5E0B" w:rsidP="009E36AB">
            <w:pPr>
              <w:numPr>
                <w:ilvl w:val="0"/>
                <w:numId w:val="11"/>
              </w:numPr>
              <w:rPr>
                <w:lang w:val="de-CH"/>
              </w:rPr>
            </w:pPr>
            <w:r>
              <w:rPr>
                <w:lang w:val="de-CH"/>
              </w:rPr>
              <w:t>Hochdeutsch</w:t>
            </w:r>
            <w:r w:rsidR="00343480" w:rsidRPr="0045148E">
              <w:rPr>
                <w:lang w:val="de-CH"/>
              </w:rPr>
              <w:t xml:space="preserve">; </w:t>
            </w:r>
            <w:r w:rsidR="00B215F9">
              <w:rPr>
                <w:lang w:val="de-CH"/>
              </w:rPr>
              <w:t xml:space="preserve">über die </w:t>
            </w:r>
            <w:proofErr w:type="spellStart"/>
            <w:r w:rsidR="00343480" w:rsidRPr="0045148E">
              <w:rPr>
                <w:lang w:val="de-CH"/>
              </w:rPr>
              <w:t>AutorIn</w:t>
            </w:r>
            <w:proofErr w:type="spellEnd"/>
            <w:r w:rsidR="00343480" w:rsidRPr="0045148E">
              <w:rPr>
                <w:lang w:val="de-CH"/>
              </w:rPr>
              <w:t xml:space="preserve">, </w:t>
            </w:r>
            <w:r w:rsidR="00B215F9">
              <w:rPr>
                <w:lang w:val="de-CH"/>
              </w:rPr>
              <w:t xml:space="preserve">den </w:t>
            </w:r>
            <w:r w:rsidR="00343480" w:rsidRPr="0045148E">
              <w:rPr>
                <w:lang w:val="de-CH"/>
              </w:rPr>
              <w:t xml:space="preserve">Inhalt, </w:t>
            </w:r>
            <w:r w:rsidR="00B215F9">
              <w:rPr>
                <w:lang w:val="de-CH"/>
              </w:rPr>
              <w:t xml:space="preserve">die </w:t>
            </w:r>
            <w:r w:rsidR="00343480" w:rsidRPr="0045148E">
              <w:rPr>
                <w:lang w:val="de-CH"/>
              </w:rPr>
              <w:t xml:space="preserve">Figuren, </w:t>
            </w:r>
            <w:r w:rsidR="00B215F9">
              <w:rPr>
                <w:lang w:val="de-CH"/>
              </w:rPr>
              <w:t xml:space="preserve">mit einem </w:t>
            </w:r>
            <w:r w:rsidR="00343480" w:rsidRPr="0045148E">
              <w:rPr>
                <w:lang w:val="de-CH"/>
              </w:rPr>
              <w:t>Textbeispiel</w:t>
            </w:r>
            <w:r w:rsidR="00B215F9">
              <w:rPr>
                <w:lang w:val="de-CH"/>
              </w:rPr>
              <w:t>/Zitat und einer</w:t>
            </w:r>
            <w:r w:rsidR="00343480" w:rsidRPr="0045148E">
              <w:rPr>
                <w:lang w:val="de-CH"/>
              </w:rPr>
              <w:t xml:space="preserve"> Leseempfehlung</w:t>
            </w:r>
          </w:p>
        </w:tc>
      </w:tr>
      <w:tr w:rsidR="00343480" w:rsidRPr="0045148E" w:rsidTr="00467D13">
        <w:tc>
          <w:tcPr>
            <w:tcW w:w="2833" w:type="dxa"/>
            <w:shd w:val="clear" w:color="auto" w:fill="99CCFF"/>
          </w:tcPr>
          <w:p w:rsidR="00343480" w:rsidRPr="0045148E" w:rsidRDefault="00343480">
            <w:pPr>
              <w:rPr>
                <w:sz w:val="28"/>
                <w:lang w:val="de-CH"/>
              </w:rPr>
            </w:pPr>
            <w:r w:rsidRPr="0045148E">
              <w:rPr>
                <w:sz w:val="28"/>
                <w:lang w:val="de-CH"/>
              </w:rPr>
              <w:t>Bewertung</w:t>
            </w:r>
          </w:p>
        </w:tc>
        <w:tc>
          <w:tcPr>
            <w:tcW w:w="6379" w:type="dxa"/>
          </w:tcPr>
          <w:p w:rsidR="00343480" w:rsidRPr="0045148E" w:rsidRDefault="00562C94" w:rsidP="008D5E0B">
            <w:pPr>
              <w:numPr>
                <w:ilvl w:val="0"/>
                <w:numId w:val="11"/>
              </w:numPr>
              <w:rPr>
                <w:lang w:val="de-CH"/>
              </w:rPr>
            </w:pPr>
            <w:r>
              <w:rPr>
                <w:lang w:val="de-CH"/>
              </w:rPr>
              <w:t xml:space="preserve">eine Note Information &amp; Kultur (identisch für beide Lernenden): A. </w:t>
            </w:r>
            <w:r w:rsidR="00343480" w:rsidRPr="0045148E">
              <w:rPr>
                <w:lang w:val="de-CH"/>
              </w:rPr>
              <w:t>Pr</w:t>
            </w:r>
            <w:r w:rsidR="008D5E0B">
              <w:rPr>
                <w:lang w:val="de-CH"/>
              </w:rPr>
              <w:t xml:space="preserve">äsentation, </w:t>
            </w:r>
            <w:r>
              <w:rPr>
                <w:lang w:val="de-CH"/>
              </w:rPr>
              <w:t xml:space="preserve">B. </w:t>
            </w:r>
            <w:r w:rsidR="008D5E0B">
              <w:rPr>
                <w:lang w:val="de-CH"/>
              </w:rPr>
              <w:t>Handout (siehe Bewertungsraster)</w:t>
            </w:r>
          </w:p>
        </w:tc>
      </w:tr>
      <w:tr w:rsidR="00011159" w:rsidRPr="0045148E" w:rsidTr="00467D13">
        <w:tc>
          <w:tcPr>
            <w:tcW w:w="2833" w:type="dxa"/>
            <w:shd w:val="clear" w:color="auto" w:fill="99CCFF"/>
          </w:tcPr>
          <w:p w:rsidR="00011159" w:rsidRPr="0045148E" w:rsidRDefault="00011159">
            <w:pPr>
              <w:rPr>
                <w:sz w:val="28"/>
                <w:lang w:val="de-CH"/>
              </w:rPr>
            </w:pPr>
            <w:r w:rsidRPr="0045148E">
              <w:rPr>
                <w:sz w:val="28"/>
                <w:lang w:val="de-CH"/>
              </w:rPr>
              <w:t>Termine</w:t>
            </w:r>
          </w:p>
        </w:tc>
        <w:tc>
          <w:tcPr>
            <w:tcW w:w="6379" w:type="dxa"/>
          </w:tcPr>
          <w:p w:rsidR="00B215F9" w:rsidRPr="00B215F9" w:rsidRDefault="00011159" w:rsidP="00B215F9">
            <w:pPr>
              <w:pStyle w:val="Listenabsatz"/>
              <w:numPr>
                <w:ilvl w:val="0"/>
                <w:numId w:val="11"/>
              </w:numPr>
              <w:rPr>
                <w:lang w:val="de-CH"/>
              </w:rPr>
            </w:pPr>
            <w:r w:rsidRPr="0045148E">
              <w:rPr>
                <w:lang w:val="de-CH"/>
              </w:rPr>
              <w:t xml:space="preserve">Falls jemand krank ist, </w:t>
            </w:r>
            <w:r w:rsidR="00E14291">
              <w:rPr>
                <w:lang w:val="de-CH"/>
              </w:rPr>
              <w:t xml:space="preserve">wird der Vortrag am nächsten Donnerstag gehalten. Sie informieren sich </w:t>
            </w:r>
            <w:r w:rsidR="00B215F9">
              <w:rPr>
                <w:lang w:val="de-CH"/>
              </w:rPr>
              <w:t xml:space="preserve">gegenseitig </w:t>
            </w:r>
            <w:r w:rsidR="00E14291">
              <w:rPr>
                <w:lang w:val="de-CH"/>
              </w:rPr>
              <w:t xml:space="preserve">und mich (mailto: </w:t>
            </w:r>
            <w:hyperlink r:id="rId7" w:history="1">
              <w:r w:rsidR="00E14291" w:rsidRPr="00BD2E5E">
                <w:rPr>
                  <w:rStyle w:val="Hyperlink"/>
                  <w:lang w:val="de-CH"/>
                </w:rPr>
                <w:t>bernhard.roten@gibb.ch</w:t>
              </w:r>
            </w:hyperlink>
            <w:r w:rsidR="00E14291">
              <w:rPr>
                <w:lang w:val="de-CH"/>
              </w:rPr>
              <w:t xml:space="preserve"> )</w:t>
            </w:r>
            <w:r w:rsidR="00B215F9">
              <w:rPr>
                <w:lang w:val="de-CH"/>
              </w:rPr>
              <w:t xml:space="preserve"> so früh wie möglich, aber spätestens</w:t>
            </w:r>
            <w:r w:rsidR="00E14291">
              <w:rPr>
                <w:lang w:val="de-CH"/>
              </w:rPr>
              <w:t xml:space="preserve"> am Vorabend.</w:t>
            </w:r>
          </w:p>
        </w:tc>
      </w:tr>
    </w:tbl>
    <w:p w:rsidR="00C7188D" w:rsidRPr="0045148E" w:rsidRDefault="00C7188D" w:rsidP="00DB7F5A">
      <w:pPr>
        <w:pStyle w:val="Aufzhlungszeichen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2168"/>
        <w:gridCol w:w="1821"/>
        <w:gridCol w:w="2852"/>
      </w:tblGrid>
      <w:tr w:rsidR="00011159" w:rsidRPr="0045148E" w:rsidTr="0081401B">
        <w:tc>
          <w:tcPr>
            <w:tcW w:w="1501" w:type="dxa"/>
            <w:shd w:val="clear" w:color="auto" w:fill="FABF8F" w:themeFill="accent6" w:themeFillTint="99"/>
            <w:vAlign w:val="bottom"/>
          </w:tcPr>
          <w:p w:rsidR="00C7188D" w:rsidRPr="0045148E" w:rsidRDefault="00C7188D" w:rsidP="005A4ABC">
            <w:pPr>
              <w:jc w:val="center"/>
              <w:rPr>
                <w:rFonts w:cs="Arial"/>
                <w:sz w:val="20"/>
                <w:lang w:val="de-CH"/>
              </w:rPr>
            </w:pPr>
            <w:r w:rsidRPr="0045148E">
              <w:rPr>
                <w:rFonts w:cs="Arial"/>
                <w:sz w:val="20"/>
                <w:lang w:val="de-CH"/>
              </w:rPr>
              <w:t>Datum</w:t>
            </w:r>
          </w:p>
        </w:tc>
        <w:tc>
          <w:tcPr>
            <w:tcW w:w="2168" w:type="dxa"/>
            <w:shd w:val="clear" w:color="auto" w:fill="FABF8F" w:themeFill="accent6" w:themeFillTint="99"/>
          </w:tcPr>
          <w:p w:rsidR="00C7188D" w:rsidRPr="0045148E" w:rsidRDefault="00C7188D" w:rsidP="00DB7F5A">
            <w:pPr>
              <w:pStyle w:val="Aufzhlungszeichen"/>
            </w:pPr>
            <w:r w:rsidRPr="0045148E">
              <w:t>Lernende</w:t>
            </w:r>
            <w:r w:rsidR="0045148E" w:rsidRPr="0045148E">
              <w:t>/Thema</w:t>
            </w:r>
          </w:p>
        </w:tc>
        <w:tc>
          <w:tcPr>
            <w:tcW w:w="1821" w:type="dxa"/>
            <w:shd w:val="clear" w:color="auto" w:fill="FABF8F" w:themeFill="accent6" w:themeFillTint="99"/>
          </w:tcPr>
          <w:p w:rsidR="00C7188D" w:rsidRPr="0045148E" w:rsidRDefault="00C7188D" w:rsidP="00DB7F5A">
            <w:pPr>
              <w:pStyle w:val="Aufzhlungszeichen"/>
            </w:pPr>
            <w:proofErr w:type="spellStart"/>
            <w:r w:rsidRPr="0045148E">
              <w:t>AutorIn</w:t>
            </w:r>
            <w:proofErr w:type="spellEnd"/>
            <w:r w:rsidR="0045148E" w:rsidRPr="0045148E">
              <w:t>/Vorgehen</w:t>
            </w:r>
          </w:p>
        </w:tc>
        <w:tc>
          <w:tcPr>
            <w:tcW w:w="2852" w:type="dxa"/>
            <w:shd w:val="clear" w:color="auto" w:fill="FABF8F" w:themeFill="accent6" w:themeFillTint="99"/>
          </w:tcPr>
          <w:p w:rsidR="00C7188D" w:rsidRPr="0045148E" w:rsidRDefault="00C7188D" w:rsidP="00DB7F5A">
            <w:pPr>
              <w:pStyle w:val="Aufzhlungszeichen"/>
            </w:pPr>
            <w:r w:rsidRPr="0045148E">
              <w:t>Buchtitel</w:t>
            </w:r>
          </w:p>
        </w:tc>
      </w:tr>
      <w:tr w:rsidR="0081401B" w:rsidRPr="0045148E" w:rsidTr="0081401B">
        <w:tc>
          <w:tcPr>
            <w:tcW w:w="1501" w:type="dxa"/>
            <w:vAlign w:val="center"/>
          </w:tcPr>
          <w:p w:rsidR="0081401B" w:rsidRDefault="0081401B" w:rsidP="0081401B">
            <w:pPr>
              <w:jc w:val="center"/>
              <w:rPr>
                <w:rFonts w:cs="Arial"/>
                <w:sz w:val="20"/>
                <w:lang w:val="de-CH" w:eastAsia="de-CH"/>
              </w:rPr>
            </w:pPr>
            <w:r>
              <w:rPr>
                <w:rFonts w:cs="Arial"/>
                <w:sz w:val="20"/>
              </w:rPr>
              <w:t>03.09.2018</w:t>
            </w:r>
          </w:p>
        </w:tc>
        <w:tc>
          <w:tcPr>
            <w:tcW w:w="2168" w:type="dxa"/>
          </w:tcPr>
          <w:p w:rsidR="0081401B" w:rsidRPr="00E14291" w:rsidRDefault="0081401B" w:rsidP="0081401B">
            <w:pPr>
              <w:pStyle w:val="Aufzhlungszeichen"/>
            </w:pPr>
            <w:r>
              <w:t>Wahl der Lektüre</w:t>
            </w:r>
          </w:p>
        </w:tc>
        <w:tc>
          <w:tcPr>
            <w:tcW w:w="1821" w:type="dxa"/>
          </w:tcPr>
          <w:p w:rsidR="0081401B" w:rsidRPr="00D75919" w:rsidRDefault="0081401B" w:rsidP="0081401B">
            <w:pPr>
              <w:pStyle w:val="Aufzhlungszeichen"/>
            </w:pPr>
            <w:r w:rsidRPr="00D75919">
              <w:t>1 Lektion</w:t>
            </w:r>
          </w:p>
        </w:tc>
        <w:tc>
          <w:tcPr>
            <w:tcW w:w="2852" w:type="dxa"/>
          </w:tcPr>
          <w:p w:rsidR="0081401B" w:rsidRPr="0045148E" w:rsidRDefault="0081401B" w:rsidP="0081401B">
            <w:pPr>
              <w:pStyle w:val="Aufzhlungszeichen"/>
            </w:pPr>
          </w:p>
        </w:tc>
      </w:tr>
      <w:tr w:rsidR="0081401B" w:rsidRPr="0045148E" w:rsidTr="0081401B">
        <w:tc>
          <w:tcPr>
            <w:tcW w:w="1501" w:type="dxa"/>
            <w:vAlign w:val="center"/>
          </w:tcPr>
          <w:p w:rsidR="0081401B" w:rsidRDefault="0081401B" w:rsidP="008140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10.09.2018</w:t>
            </w:r>
          </w:p>
        </w:tc>
        <w:tc>
          <w:tcPr>
            <w:tcW w:w="2168" w:type="dxa"/>
          </w:tcPr>
          <w:p w:rsidR="0081401B" w:rsidRPr="00E14291" w:rsidRDefault="0081401B" w:rsidP="0081401B">
            <w:pPr>
              <w:pStyle w:val="Aufzhlungszeichen"/>
            </w:pPr>
            <w:r w:rsidRPr="00E14291">
              <w:t>Planen, Lesen. Recherche I</w:t>
            </w:r>
          </w:p>
        </w:tc>
        <w:tc>
          <w:tcPr>
            <w:tcW w:w="1821" w:type="dxa"/>
          </w:tcPr>
          <w:p w:rsidR="0081401B" w:rsidRPr="00D75919" w:rsidRDefault="0081401B" w:rsidP="0081401B">
            <w:pPr>
              <w:pStyle w:val="Aufzhlungszeichen"/>
            </w:pPr>
            <w:r w:rsidRPr="00D75919">
              <w:t>3 Lektionen</w:t>
            </w:r>
          </w:p>
        </w:tc>
        <w:tc>
          <w:tcPr>
            <w:tcW w:w="2852" w:type="dxa"/>
          </w:tcPr>
          <w:p w:rsidR="0081401B" w:rsidRPr="0045148E" w:rsidRDefault="0081401B" w:rsidP="0081401B">
            <w:pPr>
              <w:pStyle w:val="Aufzhlungszeichen"/>
            </w:pPr>
          </w:p>
        </w:tc>
      </w:tr>
      <w:tr w:rsidR="0081401B" w:rsidRPr="0045148E" w:rsidTr="0081401B">
        <w:tc>
          <w:tcPr>
            <w:tcW w:w="1501" w:type="dxa"/>
            <w:vAlign w:val="center"/>
          </w:tcPr>
          <w:p w:rsidR="0081401B" w:rsidRDefault="0081401B" w:rsidP="008140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17.09.2018</w:t>
            </w:r>
          </w:p>
        </w:tc>
        <w:tc>
          <w:tcPr>
            <w:tcW w:w="2168" w:type="dxa"/>
          </w:tcPr>
          <w:p w:rsidR="0081401B" w:rsidRPr="00E14291" w:rsidRDefault="00FB69B4" w:rsidP="0081401B">
            <w:pPr>
              <w:pStyle w:val="Aufzhlungszeichen"/>
            </w:pPr>
            <w:r>
              <w:t>Planen, Lesen.</w:t>
            </w:r>
            <w:r w:rsidR="0081401B" w:rsidRPr="00E14291">
              <w:t xml:space="preserve"> Recherche II</w:t>
            </w:r>
          </w:p>
        </w:tc>
        <w:tc>
          <w:tcPr>
            <w:tcW w:w="1821" w:type="dxa"/>
          </w:tcPr>
          <w:p w:rsidR="0081401B" w:rsidRPr="00D75919" w:rsidRDefault="0081401B" w:rsidP="0081401B">
            <w:pPr>
              <w:pStyle w:val="Aufzhlungszeichen"/>
            </w:pPr>
            <w:r w:rsidRPr="00D75919">
              <w:t>2 Lektionen</w:t>
            </w:r>
          </w:p>
        </w:tc>
        <w:tc>
          <w:tcPr>
            <w:tcW w:w="2852" w:type="dxa"/>
          </w:tcPr>
          <w:p w:rsidR="0081401B" w:rsidRPr="00A95FE6" w:rsidRDefault="0081401B" w:rsidP="0081401B">
            <w:pPr>
              <w:pStyle w:val="Aufzhlungszeichen"/>
              <w:rPr>
                <w:rStyle w:val="s2"/>
              </w:rPr>
            </w:pPr>
          </w:p>
        </w:tc>
      </w:tr>
      <w:tr w:rsidR="0081401B" w:rsidRPr="0045148E" w:rsidTr="0081401B">
        <w:tc>
          <w:tcPr>
            <w:tcW w:w="1501" w:type="dxa"/>
            <w:shd w:val="clear" w:color="auto" w:fill="C2D69B" w:themeFill="accent3" w:themeFillTint="99"/>
          </w:tcPr>
          <w:p w:rsidR="0081401B" w:rsidRPr="0045148E" w:rsidRDefault="0081401B" w:rsidP="00CE0D6D">
            <w:pPr>
              <w:rPr>
                <w:rFonts w:cs="Arial"/>
                <w:b/>
                <w:bCs/>
                <w:sz w:val="20"/>
                <w:lang w:val="de-CH"/>
              </w:rPr>
            </w:pPr>
            <w:r>
              <w:rPr>
                <w:rFonts w:cs="Arial"/>
                <w:b/>
                <w:bCs/>
                <w:sz w:val="20"/>
                <w:lang w:val="de-CH"/>
              </w:rPr>
              <w:t>Herbstferien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:rsidR="0081401B" w:rsidRPr="0045148E" w:rsidRDefault="0081401B" w:rsidP="00CE0D6D">
            <w:pPr>
              <w:pStyle w:val="Aufzhlungszeichen"/>
            </w:pPr>
          </w:p>
        </w:tc>
        <w:tc>
          <w:tcPr>
            <w:tcW w:w="1821" w:type="dxa"/>
            <w:shd w:val="clear" w:color="auto" w:fill="C2D69B" w:themeFill="accent3" w:themeFillTint="99"/>
          </w:tcPr>
          <w:p w:rsidR="0081401B" w:rsidRPr="0045148E" w:rsidRDefault="0081401B" w:rsidP="00CE0D6D">
            <w:pPr>
              <w:pStyle w:val="Aufzhlungszeichen"/>
            </w:pPr>
          </w:p>
        </w:tc>
        <w:tc>
          <w:tcPr>
            <w:tcW w:w="2852" w:type="dxa"/>
            <w:shd w:val="clear" w:color="auto" w:fill="C2D69B" w:themeFill="accent3" w:themeFillTint="99"/>
          </w:tcPr>
          <w:p w:rsidR="0081401B" w:rsidRPr="0045148E" w:rsidRDefault="0081401B" w:rsidP="00CE0D6D">
            <w:pPr>
              <w:pStyle w:val="Aufzhlungszeichen"/>
            </w:pPr>
          </w:p>
        </w:tc>
      </w:tr>
      <w:tr w:rsidR="0081401B" w:rsidRPr="0045148E" w:rsidTr="0081401B">
        <w:tc>
          <w:tcPr>
            <w:tcW w:w="1501" w:type="dxa"/>
            <w:vAlign w:val="center"/>
          </w:tcPr>
          <w:p w:rsidR="0081401B" w:rsidRPr="0081401B" w:rsidRDefault="0081401B" w:rsidP="008140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15.10.2018</w:t>
            </w:r>
          </w:p>
        </w:tc>
        <w:tc>
          <w:tcPr>
            <w:tcW w:w="2168" w:type="dxa"/>
            <w:vAlign w:val="center"/>
          </w:tcPr>
          <w:p w:rsidR="0081401B" w:rsidRDefault="0081401B" w:rsidP="008140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09.10.-11.10.2018: Besuch Frankfurter Buchmesse</w:t>
            </w:r>
          </w:p>
        </w:tc>
        <w:tc>
          <w:tcPr>
            <w:tcW w:w="1821" w:type="dxa"/>
            <w:vAlign w:val="center"/>
          </w:tcPr>
          <w:p w:rsidR="0081401B" w:rsidRPr="009C748D" w:rsidRDefault="0081401B" w:rsidP="009C748D">
            <w:pPr>
              <w:pStyle w:val="Aufzhlungszeichen"/>
            </w:pPr>
            <w:r w:rsidRPr="009C748D">
              <w:t>Autorinnen an der Buchmesse?</w:t>
            </w:r>
          </w:p>
        </w:tc>
        <w:tc>
          <w:tcPr>
            <w:tcW w:w="2852" w:type="dxa"/>
          </w:tcPr>
          <w:p w:rsidR="0081401B" w:rsidRPr="0081401B" w:rsidRDefault="0081401B" w:rsidP="0081401B">
            <w:pPr>
              <w:pStyle w:val="Aufzhlungszeichen"/>
              <w:rPr>
                <w:rFonts w:cs="Arial"/>
                <w:lang w:val="de-DE"/>
              </w:rPr>
            </w:pPr>
            <w:r w:rsidRPr="0081401B">
              <w:rPr>
                <w:rFonts w:cs="Arial"/>
                <w:lang w:val="de-DE"/>
              </w:rPr>
              <w:t>15.10.2018 im Betrieb</w:t>
            </w:r>
          </w:p>
        </w:tc>
      </w:tr>
      <w:tr w:rsidR="001B22CA" w:rsidRPr="0045148E" w:rsidTr="001B22CA">
        <w:tc>
          <w:tcPr>
            <w:tcW w:w="1501" w:type="dxa"/>
            <w:shd w:val="clear" w:color="auto" w:fill="8DB3E2" w:themeFill="text2" w:themeFillTint="66"/>
            <w:vAlign w:val="center"/>
          </w:tcPr>
          <w:p w:rsidR="001B22CA" w:rsidRDefault="001B22CA" w:rsidP="008140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168" w:type="dxa"/>
            <w:shd w:val="clear" w:color="auto" w:fill="8DB3E2" w:themeFill="text2" w:themeFillTint="66"/>
          </w:tcPr>
          <w:p w:rsidR="001B22CA" w:rsidRDefault="001B22CA" w:rsidP="0081401B">
            <w:pPr>
              <w:pStyle w:val="Aufzhlungszeichen"/>
            </w:pPr>
          </w:p>
        </w:tc>
        <w:tc>
          <w:tcPr>
            <w:tcW w:w="1821" w:type="dxa"/>
            <w:shd w:val="clear" w:color="auto" w:fill="8DB3E2" w:themeFill="text2" w:themeFillTint="66"/>
          </w:tcPr>
          <w:p w:rsidR="001B22CA" w:rsidRDefault="001B22CA" w:rsidP="0081401B">
            <w:pPr>
              <w:pStyle w:val="Aufzhlungszeichen"/>
            </w:pPr>
          </w:p>
        </w:tc>
        <w:tc>
          <w:tcPr>
            <w:tcW w:w="2852" w:type="dxa"/>
            <w:shd w:val="clear" w:color="auto" w:fill="8DB3E2" w:themeFill="text2" w:themeFillTint="66"/>
          </w:tcPr>
          <w:p w:rsidR="001B22CA" w:rsidRPr="0045148E" w:rsidRDefault="001B22CA" w:rsidP="0081401B">
            <w:pPr>
              <w:pStyle w:val="Aufzhlungszeichen"/>
            </w:pPr>
          </w:p>
        </w:tc>
      </w:tr>
      <w:tr w:rsidR="009C748D" w:rsidRPr="0045148E" w:rsidTr="0081401B">
        <w:tc>
          <w:tcPr>
            <w:tcW w:w="1501" w:type="dxa"/>
            <w:vAlign w:val="center"/>
          </w:tcPr>
          <w:p w:rsidR="009C748D" w:rsidRDefault="009C748D" w:rsidP="008140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19.11.2018</w:t>
            </w:r>
          </w:p>
        </w:tc>
        <w:tc>
          <w:tcPr>
            <w:tcW w:w="2168" w:type="dxa"/>
          </w:tcPr>
          <w:p w:rsidR="009C748D" w:rsidRDefault="009C748D" w:rsidP="0081401B">
            <w:pPr>
              <w:pStyle w:val="Aufzhlungszeichen"/>
            </w:pPr>
            <w:proofErr w:type="spellStart"/>
            <w:r>
              <w:t>InfKul</w:t>
            </w:r>
            <w:proofErr w:type="spellEnd"/>
            <w:r>
              <w:t>: CH-Literatur</w:t>
            </w:r>
          </w:p>
        </w:tc>
        <w:tc>
          <w:tcPr>
            <w:tcW w:w="1821" w:type="dxa"/>
          </w:tcPr>
          <w:p w:rsidR="009C748D" w:rsidRDefault="009C748D" w:rsidP="0081401B">
            <w:pPr>
              <w:pStyle w:val="Aufzhlungszeichen"/>
            </w:pPr>
            <w:r>
              <w:t>Präsentationen vorbereiten</w:t>
            </w:r>
          </w:p>
        </w:tc>
        <w:tc>
          <w:tcPr>
            <w:tcW w:w="2852" w:type="dxa"/>
          </w:tcPr>
          <w:p w:rsidR="009C748D" w:rsidRPr="0045148E" w:rsidRDefault="009C748D" w:rsidP="0081401B">
            <w:pPr>
              <w:pStyle w:val="Aufzhlungszeichen"/>
            </w:pPr>
          </w:p>
        </w:tc>
      </w:tr>
      <w:tr w:rsidR="009C748D" w:rsidRPr="0045148E" w:rsidTr="0081401B">
        <w:tc>
          <w:tcPr>
            <w:tcW w:w="1501" w:type="dxa"/>
            <w:vAlign w:val="center"/>
          </w:tcPr>
          <w:p w:rsidR="009C748D" w:rsidRDefault="009C748D" w:rsidP="008140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26.11.2018</w:t>
            </w:r>
          </w:p>
        </w:tc>
        <w:tc>
          <w:tcPr>
            <w:tcW w:w="2168" w:type="dxa"/>
          </w:tcPr>
          <w:p w:rsidR="009C748D" w:rsidRDefault="009C748D" w:rsidP="0081401B">
            <w:pPr>
              <w:pStyle w:val="Aufzhlungszeichen"/>
            </w:pPr>
            <w:proofErr w:type="spellStart"/>
            <w:r>
              <w:t>InfKul</w:t>
            </w:r>
            <w:proofErr w:type="spellEnd"/>
            <w:r>
              <w:t>: CH-Literatur</w:t>
            </w:r>
          </w:p>
        </w:tc>
        <w:tc>
          <w:tcPr>
            <w:tcW w:w="1821" w:type="dxa"/>
          </w:tcPr>
          <w:p w:rsidR="009C748D" w:rsidRDefault="001B22CA" w:rsidP="0081401B">
            <w:pPr>
              <w:pStyle w:val="Aufzhlungszeichen"/>
            </w:pPr>
            <w:r>
              <w:t>3</w:t>
            </w:r>
            <w:r w:rsidR="009C748D">
              <w:t xml:space="preserve"> Präsentationen</w:t>
            </w:r>
          </w:p>
        </w:tc>
        <w:tc>
          <w:tcPr>
            <w:tcW w:w="2852" w:type="dxa"/>
          </w:tcPr>
          <w:p w:rsidR="009C748D" w:rsidRPr="0045148E" w:rsidRDefault="009C748D" w:rsidP="0081401B">
            <w:pPr>
              <w:pStyle w:val="Aufzhlungszeichen"/>
            </w:pPr>
          </w:p>
        </w:tc>
        <w:bookmarkStart w:id="0" w:name="_GoBack"/>
        <w:bookmarkEnd w:id="0"/>
      </w:tr>
      <w:tr w:rsidR="0081401B" w:rsidRPr="0045148E" w:rsidTr="0081401B">
        <w:tc>
          <w:tcPr>
            <w:tcW w:w="1501" w:type="dxa"/>
            <w:vAlign w:val="center"/>
          </w:tcPr>
          <w:p w:rsidR="0081401B" w:rsidRDefault="0081401B" w:rsidP="008140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03.12.2018</w:t>
            </w:r>
          </w:p>
        </w:tc>
        <w:tc>
          <w:tcPr>
            <w:tcW w:w="2168" w:type="dxa"/>
          </w:tcPr>
          <w:p w:rsidR="0081401B" w:rsidRPr="0045148E" w:rsidRDefault="0081401B" w:rsidP="0081401B">
            <w:pPr>
              <w:pStyle w:val="Aufzhlungszeichen"/>
            </w:pPr>
            <w:proofErr w:type="spellStart"/>
            <w:r>
              <w:t>InfKul</w:t>
            </w:r>
            <w:proofErr w:type="spellEnd"/>
            <w:r>
              <w:t>: CH-Literatur</w:t>
            </w:r>
          </w:p>
        </w:tc>
        <w:tc>
          <w:tcPr>
            <w:tcW w:w="1821" w:type="dxa"/>
          </w:tcPr>
          <w:p w:rsidR="0081401B" w:rsidRPr="0045148E" w:rsidRDefault="001B22CA" w:rsidP="0081401B">
            <w:pPr>
              <w:pStyle w:val="Aufzhlungszeichen"/>
            </w:pPr>
            <w:r>
              <w:t>3</w:t>
            </w:r>
            <w:r w:rsidR="009C748D">
              <w:t xml:space="preserve"> Präsentationen</w:t>
            </w:r>
          </w:p>
        </w:tc>
        <w:tc>
          <w:tcPr>
            <w:tcW w:w="2852" w:type="dxa"/>
          </w:tcPr>
          <w:p w:rsidR="0081401B" w:rsidRPr="0045148E" w:rsidRDefault="0081401B" w:rsidP="0081401B">
            <w:pPr>
              <w:pStyle w:val="Aufzhlungszeichen"/>
            </w:pPr>
          </w:p>
        </w:tc>
      </w:tr>
      <w:tr w:rsidR="0081401B" w:rsidRPr="0045148E" w:rsidTr="0081401B">
        <w:tc>
          <w:tcPr>
            <w:tcW w:w="1501" w:type="dxa"/>
            <w:vAlign w:val="center"/>
          </w:tcPr>
          <w:p w:rsidR="0081401B" w:rsidRDefault="0081401B" w:rsidP="008140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10.12.2018</w:t>
            </w:r>
          </w:p>
        </w:tc>
        <w:tc>
          <w:tcPr>
            <w:tcW w:w="2168" w:type="dxa"/>
          </w:tcPr>
          <w:p w:rsidR="0081401B" w:rsidRPr="0045148E" w:rsidRDefault="0081401B" w:rsidP="0081401B">
            <w:pPr>
              <w:pStyle w:val="Aufzhlungszeichen"/>
            </w:pPr>
            <w:proofErr w:type="spellStart"/>
            <w:r>
              <w:t>InfKul</w:t>
            </w:r>
            <w:proofErr w:type="spellEnd"/>
            <w:r>
              <w:t>: CH-Literatur</w:t>
            </w:r>
          </w:p>
        </w:tc>
        <w:tc>
          <w:tcPr>
            <w:tcW w:w="1821" w:type="dxa"/>
          </w:tcPr>
          <w:p w:rsidR="0081401B" w:rsidRPr="0045148E" w:rsidRDefault="001B22CA" w:rsidP="0081401B">
            <w:pPr>
              <w:pStyle w:val="Aufzhlungszeichen"/>
            </w:pPr>
            <w:r>
              <w:t>2</w:t>
            </w:r>
            <w:r w:rsidR="009C748D">
              <w:t xml:space="preserve"> Präsentationen</w:t>
            </w:r>
          </w:p>
        </w:tc>
        <w:tc>
          <w:tcPr>
            <w:tcW w:w="2852" w:type="dxa"/>
          </w:tcPr>
          <w:p w:rsidR="0081401B" w:rsidRPr="0045148E" w:rsidRDefault="0081401B" w:rsidP="0081401B">
            <w:pPr>
              <w:pStyle w:val="Aufzhlungszeichen"/>
            </w:pPr>
          </w:p>
        </w:tc>
      </w:tr>
      <w:tr w:rsidR="0081401B" w:rsidRPr="0045148E" w:rsidTr="0081401B">
        <w:tc>
          <w:tcPr>
            <w:tcW w:w="1501" w:type="dxa"/>
          </w:tcPr>
          <w:p w:rsidR="0081401B" w:rsidRPr="0081401B" w:rsidRDefault="0081401B" w:rsidP="008140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17.12.2018</w:t>
            </w:r>
          </w:p>
        </w:tc>
        <w:tc>
          <w:tcPr>
            <w:tcW w:w="2168" w:type="dxa"/>
          </w:tcPr>
          <w:p w:rsidR="0081401B" w:rsidRPr="0045148E" w:rsidRDefault="0081401B" w:rsidP="0081401B">
            <w:pPr>
              <w:pStyle w:val="Aufzhlungszeichen"/>
            </w:pPr>
            <w:proofErr w:type="spellStart"/>
            <w:r>
              <w:t>InfKul</w:t>
            </w:r>
            <w:proofErr w:type="spellEnd"/>
            <w:r>
              <w:t>: CH-Literatur</w:t>
            </w:r>
          </w:p>
        </w:tc>
        <w:tc>
          <w:tcPr>
            <w:tcW w:w="1821" w:type="dxa"/>
          </w:tcPr>
          <w:p w:rsidR="0081401B" w:rsidRPr="0045148E" w:rsidRDefault="0081401B" w:rsidP="0081401B">
            <w:pPr>
              <w:pStyle w:val="Aufzhlungszeichen"/>
            </w:pPr>
          </w:p>
        </w:tc>
        <w:tc>
          <w:tcPr>
            <w:tcW w:w="2852" w:type="dxa"/>
          </w:tcPr>
          <w:p w:rsidR="0081401B" w:rsidRPr="0045148E" w:rsidRDefault="001B22CA" w:rsidP="0081401B">
            <w:pPr>
              <w:pStyle w:val="Aufzhlungszeichen"/>
            </w:pPr>
            <w:r>
              <w:t>Nachbesprechungen</w:t>
            </w:r>
          </w:p>
        </w:tc>
      </w:tr>
    </w:tbl>
    <w:p w:rsidR="009E36AB" w:rsidRPr="0045148E" w:rsidRDefault="009E36AB" w:rsidP="00DB7F5A">
      <w:pPr>
        <w:pStyle w:val="Aufzhlungszeichen"/>
      </w:pPr>
    </w:p>
    <w:p w:rsidR="00890AA0" w:rsidRDefault="00890AA0" w:rsidP="00DB7F5A">
      <w:pPr>
        <w:pStyle w:val="Aufzhlungszeichen"/>
      </w:pPr>
    </w:p>
    <w:p w:rsidR="009C748D" w:rsidRDefault="009C748D" w:rsidP="00DB7F5A">
      <w:pPr>
        <w:pStyle w:val="Aufzhlungszeichen"/>
      </w:pPr>
    </w:p>
    <w:p w:rsidR="009C748D" w:rsidRPr="0045148E" w:rsidRDefault="009C748D" w:rsidP="00DB7F5A">
      <w:pPr>
        <w:pStyle w:val="Aufzhlungszeichen"/>
      </w:pPr>
    </w:p>
    <w:p w:rsidR="00890AA0" w:rsidRPr="0045148E" w:rsidRDefault="00890AA0" w:rsidP="00DB7F5A">
      <w:pPr>
        <w:pStyle w:val="Aufzhlungszeichen"/>
      </w:pPr>
    </w:p>
    <w:p w:rsidR="00C7188D" w:rsidRPr="0045148E" w:rsidRDefault="00C7188D" w:rsidP="00DB7F5A">
      <w:pPr>
        <w:pStyle w:val="Aufzhlungszeichen"/>
      </w:pPr>
    </w:p>
    <w:p w:rsidR="00C7188D" w:rsidRPr="0045148E" w:rsidRDefault="00C7188D" w:rsidP="00DB7F5A">
      <w:pPr>
        <w:pStyle w:val="Aufzhlungszeichen"/>
      </w:pPr>
    </w:p>
    <w:p w:rsidR="00C7188D" w:rsidRPr="0045148E" w:rsidRDefault="00C7188D" w:rsidP="00DB7F5A">
      <w:pPr>
        <w:pStyle w:val="Aufzhlungszeichen"/>
      </w:pPr>
    </w:p>
    <w:p w:rsidR="00C7188D" w:rsidRPr="0045148E" w:rsidRDefault="00C7188D" w:rsidP="00DB7F5A">
      <w:pPr>
        <w:pStyle w:val="Aufzhlungszeichen"/>
      </w:pPr>
    </w:p>
    <w:p w:rsidR="00C7188D" w:rsidRPr="0045148E" w:rsidRDefault="00C7188D" w:rsidP="00DB7F5A">
      <w:pPr>
        <w:pStyle w:val="Aufzhlungszeichen"/>
      </w:pPr>
    </w:p>
    <w:p w:rsidR="008D5E0B" w:rsidRPr="0045148E" w:rsidRDefault="008D5E0B" w:rsidP="00DB7F5A">
      <w:pPr>
        <w:pStyle w:val="Aufzhlungszeichen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6257"/>
      </w:tblGrid>
      <w:tr w:rsidR="00011159" w:rsidRPr="0045148E" w:rsidTr="000903CB">
        <w:tc>
          <w:tcPr>
            <w:tcW w:w="2833" w:type="dxa"/>
            <w:shd w:val="clear" w:color="auto" w:fill="99CCFF"/>
          </w:tcPr>
          <w:p w:rsidR="00011159" w:rsidRPr="0045148E" w:rsidRDefault="00011159" w:rsidP="000903CB">
            <w:pPr>
              <w:rPr>
                <w:sz w:val="28"/>
                <w:lang w:val="de-CH"/>
              </w:rPr>
            </w:pPr>
            <w:r w:rsidRPr="0045148E">
              <w:rPr>
                <w:sz w:val="28"/>
                <w:lang w:val="de-CH"/>
              </w:rPr>
              <w:t>Literaturliste</w:t>
            </w:r>
          </w:p>
        </w:tc>
        <w:tc>
          <w:tcPr>
            <w:tcW w:w="6379" w:type="dxa"/>
          </w:tcPr>
          <w:p w:rsidR="00011159" w:rsidRPr="0045148E" w:rsidRDefault="00011159" w:rsidP="000903CB">
            <w:pPr>
              <w:rPr>
                <w:lang w:val="de-CH"/>
              </w:rPr>
            </w:pPr>
            <w:r w:rsidRPr="0045148E">
              <w:rPr>
                <w:lang w:val="de-CH"/>
              </w:rPr>
              <w:t>Schweizer Autorinnen und Autoren (Auswahl)</w:t>
            </w:r>
          </w:p>
        </w:tc>
      </w:tr>
    </w:tbl>
    <w:p w:rsidR="00F15A16" w:rsidRDefault="00F15A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46"/>
        <w:gridCol w:w="1394"/>
        <w:gridCol w:w="6122"/>
      </w:tblGrid>
      <w:tr w:rsidR="00B6095B" w:rsidRPr="00F15A16" w:rsidTr="001F61E8">
        <w:tc>
          <w:tcPr>
            <w:tcW w:w="1555" w:type="dxa"/>
            <w:shd w:val="clear" w:color="auto" w:fill="FFC000"/>
          </w:tcPr>
          <w:p w:rsidR="00B6095B" w:rsidRPr="00F15A16" w:rsidRDefault="00B6095B" w:rsidP="00CE0D6D">
            <w:pPr>
              <w:pStyle w:val="Aufzhlungszeichen"/>
            </w:pPr>
            <w:r>
              <w:t>Vorname</w:t>
            </w:r>
          </w:p>
        </w:tc>
        <w:tc>
          <w:tcPr>
            <w:tcW w:w="1275" w:type="dxa"/>
            <w:shd w:val="clear" w:color="auto" w:fill="FFC000"/>
          </w:tcPr>
          <w:p w:rsidR="00B6095B" w:rsidRPr="00F15A16" w:rsidRDefault="00B6095B" w:rsidP="00CE0D6D">
            <w:pPr>
              <w:pStyle w:val="Aufzhlungszeichen"/>
            </w:pPr>
            <w:r>
              <w:t>Name</w:t>
            </w:r>
          </w:p>
        </w:tc>
        <w:tc>
          <w:tcPr>
            <w:tcW w:w="6232" w:type="dxa"/>
            <w:shd w:val="clear" w:color="auto" w:fill="FFC000"/>
          </w:tcPr>
          <w:p w:rsidR="00B6095B" w:rsidRDefault="00B6095B" w:rsidP="00CE0D6D">
            <w:pPr>
              <w:pStyle w:val="Aufzhlungszeichen"/>
            </w:pPr>
            <w:r>
              <w:t>Titel</w:t>
            </w: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Melinda Naji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Abonji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Jürg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Amann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Urs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Augstburger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Stefan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Bachmann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Lukas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Bärfuss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Peter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Bichsel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Silvio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Blatter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Default="00B6095B" w:rsidP="00B8727B">
            <w:pPr>
              <w:pStyle w:val="Aufzhlungszeichen"/>
            </w:pPr>
            <w:r>
              <w:t>Iso</w:t>
            </w:r>
          </w:p>
        </w:tc>
        <w:tc>
          <w:tcPr>
            <w:tcW w:w="1275" w:type="dxa"/>
          </w:tcPr>
          <w:p w:rsidR="00B6095B" w:rsidRDefault="00B6095B" w:rsidP="00B8727B">
            <w:pPr>
              <w:pStyle w:val="Aufzhlungszeichen"/>
            </w:pPr>
            <w:proofErr w:type="spellStart"/>
            <w:r>
              <w:t>Camartin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Arno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Camenisch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Alex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Capus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Anne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Cuneo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Default="00B6095B" w:rsidP="00B8727B">
            <w:pPr>
              <w:pStyle w:val="Aufzhlungszeichen"/>
            </w:pPr>
            <w:r>
              <w:t>Urs</w:t>
            </w:r>
          </w:p>
        </w:tc>
        <w:tc>
          <w:tcPr>
            <w:tcW w:w="1275" w:type="dxa"/>
          </w:tcPr>
          <w:p w:rsidR="00B6095B" w:rsidRDefault="00B6095B" w:rsidP="00B8727B">
            <w:pPr>
              <w:pStyle w:val="Aufzhlungszeichen"/>
            </w:pPr>
            <w:proofErr w:type="spellStart"/>
            <w:r>
              <w:t>Faes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Default="00B6095B" w:rsidP="00B8727B">
            <w:pPr>
              <w:pStyle w:val="Aufzhlungszeichen"/>
            </w:pPr>
            <w:r>
              <w:t>Michael</w:t>
            </w:r>
          </w:p>
        </w:tc>
        <w:tc>
          <w:tcPr>
            <w:tcW w:w="1275" w:type="dxa"/>
          </w:tcPr>
          <w:p w:rsidR="00B6095B" w:rsidRDefault="00B6095B" w:rsidP="00B8727B">
            <w:pPr>
              <w:pStyle w:val="Aufzhlungszeichen"/>
            </w:pPr>
            <w:r>
              <w:t>Fehr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Lukas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Hartmann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Eveline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Hasler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Default="00B6095B" w:rsidP="00B8727B">
            <w:pPr>
              <w:pStyle w:val="Aufzhlungszeichen"/>
            </w:pPr>
            <w:r>
              <w:t>Franz</w:t>
            </w:r>
          </w:p>
        </w:tc>
        <w:tc>
          <w:tcPr>
            <w:tcW w:w="1275" w:type="dxa"/>
          </w:tcPr>
          <w:p w:rsidR="00B6095B" w:rsidRDefault="00B6095B" w:rsidP="00B8727B">
            <w:pPr>
              <w:pStyle w:val="Aufzhlungszeichen"/>
            </w:pPr>
            <w:r>
              <w:t>Hohler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Silvio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Huonder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Thomas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Hürlimann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Urs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Jaeggi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Christian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Kracht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Pedro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Lenz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Charles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Lewinsky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Hugo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Lötscher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Jonas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Lüscher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Default="00B6095B" w:rsidP="00B8727B">
            <w:pPr>
              <w:pStyle w:val="Aufzhlungszeichen"/>
            </w:pPr>
            <w:r>
              <w:t>Urs</w:t>
            </w:r>
          </w:p>
        </w:tc>
        <w:tc>
          <w:tcPr>
            <w:tcW w:w="1275" w:type="dxa"/>
          </w:tcPr>
          <w:p w:rsidR="00B6095B" w:rsidRDefault="00B6095B" w:rsidP="00B8727B">
            <w:pPr>
              <w:pStyle w:val="Aufzhlungszeichen"/>
            </w:pPr>
            <w:proofErr w:type="spellStart"/>
            <w:r>
              <w:t>Mannhart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Pascal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Mercier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Klaus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Merz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Thomas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Meyer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Ursula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Meyer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Milena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Moser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Paul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Nizon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Default="00B6095B" w:rsidP="00B8727B">
            <w:pPr>
              <w:pStyle w:val="Aufzhlungszeichen"/>
            </w:pPr>
            <w:r>
              <w:t>Linus</w:t>
            </w:r>
          </w:p>
        </w:tc>
        <w:tc>
          <w:tcPr>
            <w:tcW w:w="1275" w:type="dxa"/>
          </w:tcPr>
          <w:p w:rsidR="00B6095B" w:rsidRDefault="00B6095B" w:rsidP="00B8727B">
            <w:pPr>
              <w:pStyle w:val="Aufzhlungszeichen"/>
            </w:pPr>
            <w:proofErr w:type="spellStart"/>
            <w:r>
              <w:t>Reichlin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Hansjörg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Schertenelib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Hansjörg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Schneider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Default="00B6095B" w:rsidP="00B8727B">
            <w:pPr>
              <w:pStyle w:val="Aufzhlungszeichen"/>
            </w:pPr>
            <w:r>
              <w:t>Monique</w:t>
            </w:r>
          </w:p>
        </w:tc>
        <w:tc>
          <w:tcPr>
            <w:tcW w:w="1275" w:type="dxa"/>
          </w:tcPr>
          <w:p w:rsidR="00B6095B" w:rsidRDefault="00B6095B" w:rsidP="00B8727B">
            <w:pPr>
              <w:pStyle w:val="Aufzhlungszeichen"/>
            </w:pPr>
            <w:proofErr w:type="spellStart"/>
            <w:r>
              <w:t>Schwitter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Peter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Stamm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Alain Claude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Sulzer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Martin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Suter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Default="00B6095B" w:rsidP="00B8727B">
            <w:pPr>
              <w:pStyle w:val="Aufzhlungszeichen"/>
            </w:pPr>
            <w:r>
              <w:t>Michael</w:t>
            </w:r>
          </w:p>
        </w:tc>
        <w:tc>
          <w:tcPr>
            <w:tcW w:w="1275" w:type="dxa"/>
          </w:tcPr>
          <w:p w:rsidR="00B6095B" w:rsidRDefault="00B6095B" w:rsidP="00B8727B">
            <w:pPr>
              <w:pStyle w:val="Aufzhlungszeichen"/>
            </w:pPr>
            <w:proofErr w:type="spellStart"/>
            <w:r>
              <w:t>Theurillat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>
              <w:t>Peter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>
              <w:t>Weber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Markus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Werner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Urs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Widmer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Franz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proofErr w:type="spellStart"/>
            <w:r w:rsidRPr="00F15A16">
              <w:t>Zeindler</w:t>
            </w:r>
            <w:proofErr w:type="spellEnd"/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  <w:tr w:rsidR="00B6095B" w:rsidRPr="00F15A16" w:rsidTr="001F61E8">
        <w:tc>
          <w:tcPr>
            <w:tcW w:w="155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 xml:space="preserve">Katharina </w:t>
            </w:r>
          </w:p>
        </w:tc>
        <w:tc>
          <w:tcPr>
            <w:tcW w:w="1275" w:type="dxa"/>
          </w:tcPr>
          <w:p w:rsidR="00B6095B" w:rsidRPr="00F15A16" w:rsidRDefault="00B6095B" w:rsidP="00B8727B">
            <w:pPr>
              <w:pStyle w:val="Aufzhlungszeichen"/>
            </w:pPr>
            <w:r w:rsidRPr="00F15A16">
              <w:t>Zimmermann</w:t>
            </w:r>
          </w:p>
        </w:tc>
        <w:tc>
          <w:tcPr>
            <w:tcW w:w="6232" w:type="dxa"/>
          </w:tcPr>
          <w:p w:rsidR="00B6095B" w:rsidRPr="00F15A16" w:rsidRDefault="00B6095B" w:rsidP="00B8727B">
            <w:pPr>
              <w:pStyle w:val="Aufzhlungszeichen"/>
            </w:pPr>
          </w:p>
        </w:tc>
      </w:tr>
    </w:tbl>
    <w:p w:rsidR="00F15A16" w:rsidRDefault="00F15A16" w:rsidP="00F15A16">
      <w:pPr>
        <w:pStyle w:val="Aufzhlungszeichen"/>
      </w:pPr>
    </w:p>
    <w:p w:rsidR="001F61E8" w:rsidRDefault="001F61E8" w:rsidP="00F15A16">
      <w:pPr>
        <w:pStyle w:val="Aufzhlungszeichen"/>
      </w:pPr>
    </w:p>
    <w:p w:rsidR="001F61E8" w:rsidRDefault="001F61E8" w:rsidP="00F15A16">
      <w:pPr>
        <w:pStyle w:val="Aufzhlungszeichen"/>
      </w:pPr>
    </w:p>
    <w:p w:rsidR="001F61E8" w:rsidRDefault="001F61E8" w:rsidP="00F15A16">
      <w:pPr>
        <w:pStyle w:val="Aufzhlungszeichen"/>
      </w:pPr>
    </w:p>
    <w:p w:rsidR="001F61E8" w:rsidRDefault="001F61E8" w:rsidP="00F15A16">
      <w:pPr>
        <w:pStyle w:val="Aufzhlungszeichen"/>
      </w:pPr>
    </w:p>
    <w:p w:rsidR="001F61E8" w:rsidRDefault="001F61E8" w:rsidP="00F15A16">
      <w:pPr>
        <w:pStyle w:val="Aufzhlungszeichen"/>
      </w:pPr>
    </w:p>
    <w:p w:rsidR="001F61E8" w:rsidRDefault="001F61E8" w:rsidP="001F61E8">
      <w:pPr>
        <w:pStyle w:val="Aufzhlungszeichen"/>
      </w:pPr>
    </w:p>
    <w:p w:rsidR="00A6467C" w:rsidRDefault="00A6467C" w:rsidP="001F61E8">
      <w:pPr>
        <w:pStyle w:val="Aufzhlungszeichen"/>
      </w:pPr>
    </w:p>
    <w:p w:rsidR="001F61E8" w:rsidRDefault="001F61E8" w:rsidP="001F61E8">
      <w:pPr>
        <w:pStyle w:val="Aufzhlungszeichen"/>
        <w:rPr>
          <w:b/>
        </w:rPr>
      </w:pPr>
      <w:r w:rsidRPr="009E5B68">
        <w:rPr>
          <w:b/>
        </w:rPr>
        <w:t xml:space="preserve">Fragen an einen </w:t>
      </w:r>
      <w:r>
        <w:rPr>
          <w:b/>
        </w:rPr>
        <w:t>literarischen Text</w:t>
      </w:r>
    </w:p>
    <w:p w:rsidR="001F61E8" w:rsidRDefault="001F61E8" w:rsidP="001F61E8">
      <w:pPr>
        <w:pStyle w:val="Aufzhlungszeichen"/>
        <w:rPr>
          <w:b/>
        </w:rPr>
      </w:pPr>
    </w:p>
    <w:p w:rsidR="001F61E8" w:rsidRPr="00D97A28" w:rsidRDefault="001F61E8" w:rsidP="001F61E8">
      <w:pPr>
        <w:pStyle w:val="Aufzhlungszeichen"/>
        <w:rPr>
          <w:b/>
        </w:rPr>
      </w:pPr>
    </w:p>
    <w:p w:rsidR="001F61E8" w:rsidRDefault="001F61E8" w:rsidP="001F61E8">
      <w:pPr>
        <w:pStyle w:val="Aufzhlungszeichen"/>
      </w:pPr>
      <w:r>
        <w:t>Autor</w:t>
      </w:r>
    </w:p>
    <w:p w:rsidR="001F61E8" w:rsidRPr="009E5B68" w:rsidRDefault="001F61E8" w:rsidP="001F61E8">
      <w:pPr>
        <w:pStyle w:val="Aufzhlungszeichen"/>
      </w:pPr>
    </w:p>
    <w:p w:rsidR="001F61E8" w:rsidRDefault="001F61E8" w:rsidP="001F61E8">
      <w:pPr>
        <w:pStyle w:val="Aufzhlungszeichen"/>
      </w:pPr>
      <w:r>
        <w:t xml:space="preserve">Wer ist der/die </w:t>
      </w:r>
      <w:proofErr w:type="spellStart"/>
      <w:r>
        <w:t>AutorIn</w:t>
      </w:r>
      <w:proofErr w:type="spellEnd"/>
      <w:r>
        <w:t>? Woher kommt er/sie? In welcher Sprache schreibt sie? In welcher Tradition steht sie? Was ist ihr Hintergrund? Welches sind ihre Vorbilder?</w:t>
      </w:r>
    </w:p>
    <w:p w:rsidR="001F61E8" w:rsidRDefault="001F61E8" w:rsidP="001F61E8">
      <w:pPr>
        <w:pStyle w:val="Aufzhlungszeichen"/>
      </w:pPr>
      <w:r>
        <w:t>Wann hat er das Buch geschrieben? Welcher historische Hintergrund spielt eine Rolle?</w:t>
      </w:r>
    </w:p>
    <w:p w:rsidR="001F61E8" w:rsidRDefault="001F61E8" w:rsidP="001F61E8">
      <w:pPr>
        <w:pStyle w:val="Aufzhlungszeichen"/>
      </w:pPr>
    </w:p>
    <w:p w:rsidR="001F61E8" w:rsidRDefault="001F61E8" w:rsidP="001F61E8">
      <w:pPr>
        <w:pStyle w:val="Aufzhlungszeichen"/>
      </w:pPr>
      <w:r w:rsidRPr="009E5B68">
        <w:t>Text</w:t>
      </w:r>
    </w:p>
    <w:p w:rsidR="001F61E8" w:rsidRPr="009E5B68" w:rsidRDefault="001F61E8" w:rsidP="001F61E8">
      <w:pPr>
        <w:pStyle w:val="Aufzhlungszeichen"/>
      </w:pPr>
    </w:p>
    <w:p w:rsidR="001F61E8" w:rsidRDefault="001F61E8" w:rsidP="001F61E8">
      <w:pPr>
        <w:pStyle w:val="Aufzhlungszeichen"/>
      </w:pPr>
      <w:r>
        <w:t>Wie kommt der Titel im Buch vor?</w:t>
      </w:r>
    </w:p>
    <w:p w:rsidR="001F61E8" w:rsidRDefault="001F61E8" w:rsidP="001F61E8">
      <w:pPr>
        <w:pStyle w:val="Aufzhlungszeichen"/>
      </w:pPr>
      <w:r>
        <w:t>Welches sind die Hauptfiguren? Wie kann man sie charakterisieren?</w:t>
      </w:r>
    </w:p>
    <w:p w:rsidR="001F61E8" w:rsidRDefault="001F61E8" w:rsidP="001F61E8">
      <w:pPr>
        <w:pStyle w:val="Aufzhlungszeichen"/>
      </w:pPr>
      <w:r>
        <w:t>Welche Entwicklungen der Figuren gibt es?</w:t>
      </w:r>
    </w:p>
    <w:p w:rsidR="001F61E8" w:rsidRDefault="001F61E8" w:rsidP="001F61E8">
      <w:pPr>
        <w:pStyle w:val="Aufzhlungszeichen"/>
      </w:pPr>
      <w:r>
        <w:t>Wo stehen sie am Anfang und wie haben sie sich verändert bis zum Schluss?</w:t>
      </w:r>
    </w:p>
    <w:p w:rsidR="001F61E8" w:rsidRDefault="001F61E8" w:rsidP="001F61E8">
      <w:pPr>
        <w:pStyle w:val="Aufzhlungszeichen"/>
      </w:pPr>
      <w:r>
        <w:t>Wird die Geschichte chronologisch erzählt?</w:t>
      </w:r>
    </w:p>
    <w:p w:rsidR="001F61E8" w:rsidRDefault="001F61E8" w:rsidP="001F61E8">
      <w:pPr>
        <w:pStyle w:val="Aufzhlungszeichen"/>
      </w:pPr>
      <w:r>
        <w:t>Gibt es Nebenfiguren?</w:t>
      </w:r>
    </w:p>
    <w:p w:rsidR="001F61E8" w:rsidRDefault="001F61E8" w:rsidP="001F61E8">
      <w:pPr>
        <w:pStyle w:val="Aufzhlungszeichen"/>
      </w:pPr>
    </w:p>
    <w:p w:rsidR="001F61E8" w:rsidRDefault="001F61E8" w:rsidP="001F61E8">
      <w:pPr>
        <w:pStyle w:val="Aufzhlungszeichen"/>
      </w:pPr>
      <w:proofErr w:type="spellStart"/>
      <w:r w:rsidRPr="009E5B68">
        <w:t>LeserIn</w:t>
      </w:r>
      <w:proofErr w:type="spellEnd"/>
      <w:r w:rsidRPr="009E5B68">
        <w:t>/Ich</w:t>
      </w:r>
      <w:r>
        <w:t>/andere</w:t>
      </w:r>
    </w:p>
    <w:p w:rsidR="001F61E8" w:rsidRPr="00496089" w:rsidRDefault="001F61E8" w:rsidP="001F61E8">
      <w:pPr>
        <w:pStyle w:val="Aufzhlungszeichen"/>
      </w:pPr>
    </w:p>
    <w:p w:rsidR="001F61E8" w:rsidRPr="00496089" w:rsidRDefault="001F61E8" w:rsidP="001F61E8">
      <w:pPr>
        <w:pStyle w:val="Aufzhlungszeichen"/>
      </w:pPr>
      <w:r w:rsidRPr="00496089">
        <w:t>Wie habe ich die Lektüre erlebt?</w:t>
      </w:r>
    </w:p>
    <w:p w:rsidR="001F61E8" w:rsidRPr="00496089" w:rsidRDefault="001F61E8" w:rsidP="001F61E8">
      <w:pPr>
        <w:pStyle w:val="Aufzhlungszeichen"/>
      </w:pPr>
      <w:r w:rsidRPr="00496089">
        <w:t>Kann ich das Buch weiterempfehlen?</w:t>
      </w:r>
    </w:p>
    <w:p w:rsidR="001F61E8" w:rsidRPr="00496089" w:rsidRDefault="001F61E8" w:rsidP="001F61E8">
      <w:pPr>
        <w:pStyle w:val="Aufzhlungszeichen"/>
      </w:pPr>
      <w:r w:rsidRPr="00496089">
        <w:t>Wie würde mein jüngerer Bruder/Schwester auf das Buch reagieren?</w:t>
      </w:r>
    </w:p>
    <w:p w:rsidR="001F61E8" w:rsidRPr="00496089" w:rsidRDefault="001F61E8" w:rsidP="001F61E8">
      <w:pPr>
        <w:pStyle w:val="Aufzhlungszeichen"/>
      </w:pPr>
      <w:r w:rsidRPr="00496089">
        <w:t>Wie würden meine Eltern auf das Buch reagieren?</w:t>
      </w:r>
    </w:p>
    <w:p w:rsidR="001F61E8" w:rsidRDefault="001F61E8" w:rsidP="001F61E8">
      <w:pPr>
        <w:pStyle w:val="Aufzhlungszeichen"/>
      </w:pPr>
      <w:r w:rsidRPr="00496089">
        <w:t>Was steht in den Kritiken/Rezensionen über das Buch?</w:t>
      </w:r>
    </w:p>
    <w:p w:rsidR="0037228A" w:rsidRDefault="0037228A">
      <w:pPr>
        <w:rPr>
          <w:sz w:val="20"/>
          <w:lang w:val="de-CH"/>
        </w:rPr>
      </w:pPr>
      <w:r>
        <w:br w:type="page"/>
      </w:r>
    </w:p>
    <w:p w:rsidR="0037228A" w:rsidRDefault="0037228A" w:rsidP="00F15A16">
      <w:pPr>
        <w:pStyle w:val="Aufzhlungszeichen"/>
      </w:pPr>
      <w:r>
        <w:lastRenderedPageBreak/>
        <w:t>Links:</w:t>
      </w:r>
    </w:p>
    <w:p w:rsidR="0037228A" w:rsidRDefault="0037228A" w:rsidP="00F15A16">
      <w:pPr>
        <w:pStyle w:val="Aufzhlungszeichen"/>
      </w:pPr>
    </w:p>
    <w:p w:rsidR="0037228A" w:rsidRDefault="00871F6C" w:rsidP="00F15A16">
      <w:pPr>
        <w:pStyle w:val="Aufzhlungszeichen"/>
      </w:pPr>
      <w:hyperlink r:id="rId8" w:history="1">
        <w:r w:rsidR="0037228A" w:rsidRPr="00F254A7">
          <w:rPr>
            <w:rStyle w:val="Hyperlink"/>
          </w:rPr>
          <w:t>https://www.srf.ch/sendungen/literaturclub/uebersicht</w:t>
        </w:r>
      </w:hyperlink>
    </w:p>
    <w:p w:rsidR="0037228A" w:rsidRDefault="0037228A" w:rsidP="00F15A16">
      <w:pPr>
        <w:pStyle w:val="Aufzhlungszeichen"/>
      </w:pPr>
    </w:p>
    <w:p w:rsidR="0037228A" w:rsidRDefault="00871F6C" w:rsidP="00F15A16">
      <w:pPr>
        <w:pStyle w:val="Aufzhlungszeichen"/>
      </w:pPr>
      <w:hyperlink r:id="rId9" w:history="1">
        <w:r w:rsidR="0037228A" w:rsidRPr="00F254A7">
          <w:rPr>
            <w:rStyle w:val="Hyperlink"/>
          </w:rPr>
          <w:t>http://ansichten.srf.ch/</w:t>
        </w:r>
      </w:hyperlink>
      <w:r w:rsidR="0037228A">
        <w:t xml:space="preserve"> </w:t>
      </w:r>
    </w:p>
    <w:p w:rsidR="0037228A" w:rsidRDefault="0037228A" w:rsidP="00F15A16">
      <w:pPr>
        <w:pStyle w:val="Aufzhlungszeichen"/>
      </w:pPr>
    </w:p>
    <w:p w:rsidR="0037228A" w:rsidRDefault="00871F6C" w:rsidP="00F15A16">
      <w:pPr>
        <w:pStyle w:val="Aufzhlungszeichen"/>
      </w:pPr>
      <w:hyperlink r:id="rId10" w:history="1">
        <w:r w:rsidR="0037228A" w:rsidRPr="00F254A7">
          <w:rPr>
            <w:rStyle w:val="Hyperlink"/>
          </w:rPr>
          <w:t>https://www.literaturschweiz.ch/</w:t>
        </w:r>
      </w:hyperlink>
    </w:p>
    <w:p w:rsidR="0037228A" w:rsidRDefault="0037228A" w:rsidP="00F15A16">
      <w:pPr>
        <w:pStyle w:val="Aufzhlungszeichen"/>
      </w:pPr>
    </w:p>
    <w:p w:rsidR="0037228A" w:rsidRDefault="00871F6C" w:rsidP="00F15A16">
      <w:pPr>
        <w:pStyle w:val="Aufzhlungszeichen"/>
      </w:pPr>
      <w:hyperlink r:id="rId11" w:history="1">
        <w:r w:rsidR="0037228A" w:rsidRPr="00F254A7">
          <w:rPr>
            <w:rStyle w:val="Hyperlink"/>
          </w:rPr>
          <w:t>http://www.bibliomedia.ch/de/angebote/neuerscheinungen/neuerscheinungen.index.asp</w:t>
        </w:r>
      </w:hyperlink>
    </w:p>
    <w:p w:rsidR="0037228A" w:rsidRDefault="0037228A" w:rsidP="00F15A16">
      <w:pPr>
        <w:pStyle w:val="Aufzhlungszeichen"/>
      </w:pPr>
    </w:p>
    <w:p w:rsidR="0037228A" w:rsidRDefault="00871F6C" w:rsidP="00F15A16">
      <w:pPr>
        <w:pStyle w:val="Aufzhlungszeichen"/>
      </w:pPr>
      <w:hyperlink r:id="rId12" w:history="1">
        <w:r w:rsidR="0037228A" w:rsidRPr="00F254A7">
          <w:rPr>
            <w:rStyle w:val="Hyperlink"/>
          </w:rPr>
          <w:t>https://www.viceversaliteratur.ch/</w:t>
        </w:r>
      </w:hyperlink>
    </w:p>
    <w:p w:rsidR="0037228A" w:rsidRPr="0045148E" w:rsidRDefault="0037228A" w:rsidP="00F15A16">
      <w:pPr>
        <w:pStyle w:val="Aufzhlungszeichen"/>
      </w:pPr>
    </w:p>
    <w:sectPr w:rsidR="0037228A" w:rsidRPr="0045148E">
      <w:headerReference w:type="default" r:id="rId13"/>
      <w:footerReference w:type="defaul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6C" w:rsidRDefault="00871F6C">
      <w:r>
        <w:separator/>
      </w:r>
    </w:p>
  </w:endnote>
  <w:endnote w:type="continuationSeparator" w:id="0">
    <w:p w:rsidR="00871F6C" w:rsidRDefault="0087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49" w:rsidRDefault="00995A6F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2</w:t>
    </w:r>
    <w:r w:rsidR="00EB30F6">
      <w:rPr>
        <w:color w:val="000000"/>
        <w:sz w:val="20"/>
        <w:shd w:val="clear" w:color="auto" w:fill="99CCFF"/>
        <w:lang w:val="de-CH"/>
      </w:rPr>
      <w:t>. L</w:t>
    </w:r>
    <w:r w:rsidR="00A16849">
      <w:rPr>
        <w:color w:val="000000"/>
        <w:sz w:val="20"/>
        <w:shd w:val="clear" w:color="auto" w:fill="99CCFF"/>
        <w:lang w:val="de-CH"/>
      </w:rPr>
      <w:t>ehrjahr</w:t>
    </w:r>
    <w:r w:rsidR="00A16849">
      <w:rPr>
        <w:color w:val="FFFFFF"/>
        <w:sz w:val="20"/>
        <w:shd w:val="clear" w:color="auto" w:fill="99CCFF"/>
        <w:lang w:val="de-CH"/>
      </w:rPr>
      <w:tab/>
    </w:r>
    <w:r w:rsidR="00A16849">
      <w:rPr>
        <w:color w:val="FFFFFF"/>
        <w:sz w:val="20"/>
        <w:shd w:val="clear" w:color="auto" w:fill="99CCFF"/>
        <w:lang w:val="de-CH"/>
      </w:rPr>
      <w:tab/>
    </w:r>
    <w:proofErr w:type="spellStart"/>
    <w:r w:rsidR="00EB30F6">
      <w:rPr>
        <w:rFonts w:cs="Arial"/>
        <w:color w:val="FFFFFF"/>
        <w:sz w:val="20"/>
        <w:shd w:val="clear" w:color="auto" w:fill="3366FF"/>
        <w:lang w:val="de-CH"/>
      </w:rPr>
      <w:t>Flid</w:t>
    </w:r>
    <w:proofErr w:type="spellEnd"/>
    <w:r w:rsidR="00EB30F6">
      <w:rPr>
        <w:rFonts w:cs="Arial"/>
        <w:color w:val="FFFFFF"/>
        <w:sz w:val="20"/>
        <w:shd w:val="clear" w:color="auto" w:fill="3366FF"/>
        <w:lang w:val="de-CH"/>
      </w:rPr>
      <w:t xml:space="preserve"> </w:t>
    </w:r>
    <w:r>
      <w:rPr>
        <w:rFonts w:cs="Arial"/>
        <w:color w:val="FFFFFF"/>
        <w:sz w:val="20"/>
        <w:shd w:val="clear" w:color="auto" w:fill="3366FF"/>
        <w:lang w:val="de-CH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6C" w:rsidRDefault="00871F6C">
      <w:r>
        <w:separator/>
      </w:r>
    </w:p>
  </w:footnote>
  <w:footnote w:type="continuationSeparator" w:id="0">
    <w:p w:rsidR="00871F6C" w:rsidRDefault="00871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49" w:rsidRDefault="00697021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Information &amp; Kultur</w:t>
    </w:r>
    <w:r w:rsidR="00A16849">
      <w:rPr>
        <w:shd w:val="clear" w:color="auto" w:fill="99CCFF"/>
        <w:lang w:val="de-CH"/>
      </w:rPr>
      <w:tab/>
    </w:r>
    <w:r w:rsidR="00A16849">
      <w:rPr>
        <w:shd w:val="clear" w:color="auto" w:fill="99CCFF"/>
        <w:lang w:val="de-CH"/>
      </w:rPr>
      <w:tab/>
    </w:r>
    <w:r>
      <w:rPr>
        <w:rFonts w:cs="Arial"/>
        <w:color w:val="FFFFFF"/>
        <w:sz w:val="20"/>
        <w:shd w:val="clear" w:color="auto" w:fill="3366FF"/>
        <w:lang w:val="de-CH"/>
      </w:rPr>
      <w:t>Kulturgeschichte</w:t>
    </w:r>
    <w:r w:rsidR="005A4ABC">
      <w:rPr>
        <w:rFonts w:cs="Arial"/>
        <w:color w:val="FFFFFF"/>
        <w:sz w:val="20"/>
        <w:shd w:val="clear" w:color="auto" w:fill="3366FF"/>
        <w:lang w:val="de-CH"/>
      </w:rPr>
      <w:t xml:space="preserve"> – aktuelle Literatur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EEB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B5BDF"/>
    <w:multiLevelType w:val="hybridMultilevel"/>
    <w:tmpl w:val="638439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436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A1956"/>
    <w:multiLevelType w:val="hybridMultilevel"/>
    <w:tmpl w:val="330487FC"/>
    <w:lvl w:ilvl="0" w:tplc="43301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411EF"/>
    <w:multiLevelType w:val="hybridMultilevel"/>
    <w:tmpl w:val="2AD0DB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964EFF"/>
    <w:multiLevelType w:val="hybridMultilevel"/>
    <w:tmpl w:val="B9FC88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B5EE2"/>
    <w:multiLevelType w:val="hybridMultilevel"/>
    <w:tmpl w:val="24761D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867F7"/>
    <w:multiLevelType w:val="hybridMultilevel"/>
    <w:tmpl w:val="81C046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95F35"/>
    <w:multiLevelType w:val="singleLevel"/>
    <w:tmpl w:val="CDFCB9D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9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984E6B"/>
    <w:multiLevelType w:val="hybridMultilevel"/>
    <w:tmpl w:val="32FA1A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544F4"/>
    <w:multiLevelType w:val="hybridMultilevel"/>
    <w:tmpl w:val="3176E9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906D6"/>
    <w:multiLevelType w:val="hybridMultilevel"/>
    <w:tmpl w:val="CBDEBE0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6E393B"/>
    <w:multiLevelType w:val="hybridMultilevel"/>
    <w:tmpl w:val="353207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165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B48"/>
    <w:multiLevelType w:val="hybridMultilevel"/>
    <w:tmpl w:val="8B3CEE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20614"/>
    <w:multiLevelType w:val="hybridMultilevel"/>
    <w:tmpl w:val="6588A92E"/>
    <w:lvl w:ilvl="0" w:tplc="B638F5A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8"/>
  </w:num>
  <w:num w:numId="6">
    <w:abstractNumId w:val="11"/>
  </w:num>
  <w:num w:numId="7">
    <w:abstractNumId w:val="4"/>
  </w:num>
  <w:num w:numId="8">
    <w:abstractNumId w:val="1"/>
  </w:num>
  <w:num w:numId="9">
    <w:abstractNumId w:val="14"/>
  </w:num>
  <w:num w:numId="10">
    <w:abstractNumId w:val="10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F8"/>
    <w:rsid w:val="00011159"/>
    <w:rsid w:val="0001782F"/>
    <w:rsid w:val="000178E8"/>
    <w:rsid w:val="00045F85"/>
    <w:rsid w:val="000478A5"/>
    <w:rsid w:val="00081144"/>
    <w:rsid w:val="000B205C"/>
    <w:rsid w:val="000D3D9A"/>
    <w:rsid w:val="000F3EC7"/>
    <w:rsid w:val="00184104"/>
    <w:rsid w:val="001B22CA"/>
    <w:rsid w:val="001F61E8"/>
    <w:rsid w:val="0021489A"/>
    <w:rsid w:val="00225687"/>
    <w:rsid w:val="00263263"/>
    <w:rsid w:val="002C61CF"/>
    <w:rsid w:val="002C6249"/>
    <w:rsid w:val="002D79FA"/>
    <w:rsid w:val="002E67AE"/>
    <w:rsid w:val="002E7CA0"/>
    <w:rsid w:val="00304325"/>
    <w:rsid w:val="003164D6"/>
    <w:rsid w:val="00343480"/>
    <w:rsid w:val="0037228A"/>
    <w:rsid w:val="003B7DC4"/>
    <w:rsid w:val="003D51F8"/>
    <w:rsid w:val="003F3120"/>
    <w:rsid w:val="00425E4F"/>
    <w:rsid w:val="00431ADD"/>
    <w:rsid w:val="0045148E"/>
    <w:rsid w:val="00467D13"/>
    <w:rsid w:val="00485901"/>
    <w:rsid w:val="00562407"/>
    <w:rsid w:val="00562C94"/>
    <w:rsid w:val="00566B80"/>
    <w:rsid w:val="00592B47"/>
    <w:rsid w:val="005A0AEC"/>
    <w:rsid w:val="005A4ABC"/>
    <w:rsid w:val="00631130"/>
    <w:rsid w:val="00661346"/>
    <w:rsid w:val="006656B5"/>
    <w:rsid w:val="00673E60"/>
    <w:rsid w:val="00697021"/>
    <w:rsid w:val="006F1144"/>
    <w:rsid w:val="00741CE0"/>
    <w:rsid w:val="00754DF1"/>
    <w:rsid w:val="00776B0D"/>
    <w:rsid w:val="0078069A"/>
    <w:rsid w:val="007D4166"/>
    <w:rsid w:val="0081395B"/>
    <w:rsid w:val="0081401B"/>
    <w:rsid w:val="008669F8"/>
    <w:rsid w:val="00871F6C"/>
    <w:rsid w:val="00890AA0"/>
    <w:rsid w:val="00896771"/>
    <w:rsid w:val="008A7311"/>
    <w:rsid w:val="008D5E0B"/>
    <w:rsid w:val="008E10B0"/>
    <w:rsid w:val="009119AC"/>
    <w:rsid w:val="00915F3F"/>
    <w:rsid w:val="00921887"/>
    <w:rsid w:val="00921AC8"/>
    <w:rsid w:val="0097015A"/>
    <w:rsid w:val="00995A6F"/>
    <w:rsid w:val="009C748D"/>
    <w:rsid w:val="009E0861"/>
    <w:rsid w:val="009E36AB"/>
    <w:rsid w:val="009E7DCB"/>
    <w:rsid w:val="00A04484"/>
    <w:rsid w:val="00A16849"/>
    <w:rsid w:val="00A25283"/>
    <w:rsid w:val="00A43E8E"/>
    <w:rsid w:val="00A44160"/>
    <w:rsid w:val="00A534F1"/>
    <w:rsid w:val="00A6467C"/>
    <w:rsid w:val="00A90885"/>
    <w:rsid w:val="00A95FE6"/>
    <w:rsid w:val="00AC29B2"/>
    <w:rsid w:val="00AC3485"/>
    <w:rsid w:val="00AC7DB9"/>
    <w:rsid w:val="00B004F9"/>
    <w:rsid w:val="00B17099"/>
    <w:rsid w:val="00B215F9"/>
    <w:rsid w:val="00B43E24"/>
    <w:rsid w:val="00B6095B"/>
    <w:rsid w:val="00B75030"/>
    <w:rsid w:val="00B77EE8"/>
    <w:rsid w:val="00B83C64"/>
    <w:rsid w:val="00BC7DB2"/>
    <w:rsid w:val="00BD250E"/>
    <w:rsid w:val="00BF2617"/>
    <w:rsid w:val="00C7188D"/>
    <w:rsid w:val="00C84536"/>
    <w:rsid w:val="00CC5180"/>
    <w:rsid w:val="00CE7626"/>
    <w:rsid w:val="00D164D1"/>
    <w:rsid w:val="00D24E16"/>
    <w:rsid w:val="00D75919"/>
    <w:rsid w:val="00DB7F5A"/>
    <w:rsid w:val="00E14291"/>
    <w:rsid w:val="00E26DC3"/>
    <w:rsid w:val="00EB30F6"/>
    <w:rsid w:val="00F15A16"/>
    <w:rsid w:val="00F37E17"/>
    <w:rsid w:val="00FB69B4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5F927BB8"/>
  <w15:docId w15:val="{6EA19309-1E8C-44E6-AB5D-41804413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180"/>
      <w:outlineLvl w:val="0"/>
    </w:pPr>
    <w:rPr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after="120"/>
      <w:outlineLvl w:val="1"/>
    </w:pPr>
    <w:rPr>
      <w:caps/>
      <w:sz w:val="22"/>
      <w:lang w:val="de-CH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rsid w:val="00DB7F5A"/>
    <w:rPr>
      <w:sz w:val="20"/>
      <w:lang w:val="de-CH"/>
    </w:rPr>
  </w:style>
  <w:style w:type="paragraph" w:customStyle="1" w:styleId="Abs7">
    <w:name w:val="Abs7"/>
    <w:basedOn w:val="Standard"/>
    <w:pPr>
      <w:ind w:left="425" w:hanging="425"/>
    </w:pPr>
    <w:rPr>
      <w:sz w:val="20"/>
      <w:lang w:val="de-CH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pBdr>
        <w:top w:val="triple" w:sz="4" w:space="3" w:color="auto"/>
        <w:left w:val="triple" w:sz="4" w:space="4" w:color="auto"/>
        <w:bottom w:val="triple" w:sz="4" w:space="3" w:color="auto"/>
        <w:right w:val="triple" w:sz="4" w:space="4" w:color="auto"/>
      </w:pBdr>
      <w:spacing w:after="120"/>
      <w:ind w:left="283" w:hanging="283"/>
    </w:pPr>
    <w:rPr>
      <w:sz w:val="20"/>
      <w:lang w:val="de-CH"/>
    </w:rPr>
  </w:style>
  <w:style w:type="character" w:styleId="BesuchterLink">
    <w:name w:val="FollowedHyperlink"/>
    <w:rPr>
      <w:color w:val="800080"/>
      <w:u w:val="single"/>
    </w:rPr>
  </w:style>
  <w:style w:type="paragraph" w:styleId="Textkrper-Einzug2">
    <w:name w:val="Body Text Indent 2"/>
    <w:basedOn w:val="Standard"/>
    <w:pPr>
      <w:spacing w:after="120"/>
      <w:ind w:left="284" w:hanging="284"/>
    </w:pPr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ascii="Palatino-Roman" w:hAnsi="Palatino-Roman"/>
      <w:sz w:val="20"/>
    </w:rPr>
  </w:style>
  <w:style w:type="character" w:styleId="Fett">
    <w:name w:val="Strong"/>
    <w:qFormat/>
    <w:rsid w:val="00BD250E"/>
    <w:rPr>
      <w:b/>
      <w:bCs/>
    </w:rPr>
  </w:style>
  <w:style w:type="table" w:styleId="Tabellenraster">
    <w:name w:val="Table Grid"/>
    <w:basedOn w:val="NormaleTabelle"/>
    <w:rsid w:val="00F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311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31130"/>
    <w:rPr>
      <w:rFonts w:ascii="Tahoma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5A4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011159"/>
    <w:pPr>
      <w:ind w:left="720"/>
      <w:contextualSpacing/>
    </w:pPr>
  </w:style>
  <w:style w:type="character" w:customStyle="1" w:styleId="s2">
    <w:name w:val="s2"/>
    <w:basedOn w:val="Absatz-Standardschriftart"/>
    <w:rsid w:val="00DB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f.ch/sendungen/literaturclub/uebersich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nhard.roten@gibb.ch" TargetMode="External"/><Relationship Id="rId12" Type="http://schemas.openxmlformats.org/officeDocument/2006/relationships/hyperlink" Target="https://www.viceversaliteratur.c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media.ch/de/angebote/neuerscheinungen/neuerscheinungen.index.a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iteraturschweiz.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sichten.srf.ch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4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Römische Antike</vt:lpstr>
    </vt:vector>
  </TitlesOfParts>
  <Company>Gewerblich-Industrielle Berufsschule Bern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Römische Antike</dc:title>
  <dc:creator>Bernhard Roten</dc:creator>
  <cp:lastModifiedBy>Bernhard Roten</cp:lastModifiedBy>
  <cp:revision>14</cp:revision>
  <cp:lastPrinted>2018-09-03T09:30:00Z</cp:lastPrinted>
  <dcterms:created xsi:type="dcterms:W3CDTF">2018-08-31T09:21:00Z</dcterms:created>
  <dcterms:modified xsi:type="dcterms:W3CDTF">2018-09-09T11:00:00Z</dcterms:modified>
</cp:coreProperties>
</file>